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FA15" w14:textId="77777777" w:rsidR="00B06C46" w:rsidRDefault="00B06C46"/>
    <w:tbl>
      <w:tblPr>
        <w:tblW w:w="5003" w:type="pct"/>
        <w:tblLook w:val="0600" w:firstRow="0" w:lastRow="0" w:firstColumn="0" w:lastColumn="0" w:noHBand="1" w:noVBand="1"/>
        <w:tblCaption w:val="Layout table"/>
      </w:tblPr>
      <w:tblGrid>
        <w:gridCol w:w="2057"/>
        <w:gridCol w:w="1832"/>
        <w:gridCol w:w="225"/>
        <w:gridCol w:w="2058"/>
        <w:gridCol w:w="2058"/>
        <w:gridCol w:w="2058"/>
        <w:gridCol w:w="1415"/>
        <w:gridCol w:w="640"/>
        <w:gridCol w:w="2066"/>
      </w:tblGrid>
      <w:tr w:rsidR="0076400B" w:rsidRPr="00FB6C9B" w14:paraId="29D98DA7" w14:textId="77777777" w:rsidTr="003B3E38">
        <w:tc>
          <w:tcPr>
            <w:tcW w:w="4061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321A0BC" w14:textId="18FB7487" w:rsidR="0076400B" w:rsidRPr="00FB6C9B" w:rsidRDefault="003E1AB1" w:rsidP="000E7125">
            <w:pPr>
              <w:pStyle w:val="Month"/>
              <w:jc w:val="right"/>
            </w:pPr>
            <w:r>
              <w:t xml:space="preserve"> </w:t>
            </w:r>
            <w:r w:rsidR="0076400B" w:rsidRPr="00FB6C9B">
              <w:t>August</w:t>
            </w: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C202FE0" w14:textId="77777777" w:rsidR="0076400B" w:rsidRPr="00FB6C9B" w:rsidRDefault="0076400B" w:rsidP="000E7125">
            <w:pPr>
              <w:pStyle w:val="Year"/>
              <w:jc w:val="right"/>
            </w:pPr>
            <w:r w:rsidRPr="00FB6C9B">
              <w:t>2024</w:t>
            </w:r>
          </w:p>
        </w:tc>
      </w:tr>
      <w:tr w:rsidR="0076400B" w:rsidRPr="00FB6C9B" w14:paraId="430B9E56" w14:textId="77777777" w:rsidTr="003B3E38">
        <w:tc>
          <w:tcPr>
            <w:tcW w:w="4061" w:type="pct"/>
            <w:gridSpan w:val="7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A1BFB17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E7C5668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</w:tr>
      <w:tr w:rsidR="00C0767A" w:rsidRPr="00FB6C9B" w14:paraId="2620FEAA" w14:textId="77777777" w:rsidTr="00B06C4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C618D1" w14:textId="77777777" w:rsidR="00C0767A" w:rsidRPr="00FB6C9B" w:rsidRDefault="0073612F" w:rsidP="00C0767A">
            <w:pPr>
              <w:pStyle w:val="Days"/>
            </w:pPr>
            <w:sdt>
              <w:sdtPr>
                <w:id w:val="1856382231"/>
                <w:placeholder>
                  <w:docPart w:val="E0F7626E248249EE98E641893372C8DA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Sunday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DB2E004" w14:textId="77777777" w:rsidR="00C0767A" w:rsidRPr="00FB6C9B" w:rsidRDefault="0073612F" w:rsidP="00C0767A">
            <w:pPr>
              <w:pStyle w:val="Days"/>
            </w:pPr>
            <w:sdt>
              <w:sdtPr>
                <w:id w:val="744233632"/>
                <w:placeholder>
                  <w:docPart w:val="3E84AC1D2F444E44B79EFC6E07878A08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3248EE58" w14:textId="77777777" w:rsidR="00C0767A" w:rsidRPr="00FB6C9B" w:rsidRDefault="0073612F" w:rsidP="00C0767A">
            <w:pPr>
              <w:pStyle w:val="Days"/>
            </w:pPr>
            <w:sdt>
              <w:sdtPr>
                <w:id w:val="-939365847"/>
                <w:placeholder>
                  <w:docPart w:val="37FF07F74DFA4F428B396D3F67D55882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Tuesday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32EC673B" w14:textId="77777777" w:rsidR="00C0767A" w:rsidRPr="00FB6C9B" w:rsidRDefault="0073612F" w:rsidP="00C0767A">
            <w:pPr>
              <w:pStyle w:val="Days"/>
            </w:pPr>
            <w:sdt>
              <w:sdtPr>
                <w:id w:val="249159954"/>
                <w:placeholder>
                  <w:docPart w:val="F8D5D5F6027F444F9998D35E2BC46FB8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3241244B" w14:textId="77777777" w:rsidR="00C0767A" w:rsidRPr="00FB6C9B" w:rsidRDefault="0073612F" w:rsidP="00C0767A">
            <w:pPr>
              <w:pStyle w:val="Days"/>
            </w:pPr>
            <w:sdt>
              <w:sdtPr>
                <w:id w:val="-488013069"/>
                <w:placeholder>
                  <w:docPart w:val="D5CFD7CFFC654CAE95AB84A7BAE2BE84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Thursday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81A0D44" w14:textId="77777777" w:rsidR="00C0767A" w:rsidRPr="00FB6C9B" w:rsidRDefault="0073612F" w:rsidP="00C0767A">
            <w:pPr>
              <w:pStyle w:val="Days"/>
            </w:pPr>
            <w:sdt>
              <w:sdtPr>
                <w:id w:val="328177847"/>
                <w:placeholder>
                  <w:docPart w:val="94522AB9A6954EAC9C85847F3A212D9C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7BB022" w14:textId="77777777" w:rsidR="00C0767A" w:rsidRPr="00FB6C9B" w:rsidRDefault="0073612F" w:rsidP="00C0767A">
            <w:pPr>
              <w:pStyle w:val="Days"/>
            </w:pPr>
            <w:sdt>
              <w:sdtPr>
                <w:id w:val="332109579"/>
                <w:placeholder>
                  <w:docPart w:val="90A4B0F5F0EF430F9F120C496C1B3545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Saturday</w:t>
                </w:r>
              </w:sdtContent>
            </w:sdt>
          </w:p>
        </w:tc>
      </w:tr>
      <w:tr w:rsidR="00460986" w:rsidRPr="00FB6C9B" w14:paraId="63835849" w14:textId="77777777" w:rsidTr="00B06C4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AD69254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B880CC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31FB9B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8E5FEB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02A8D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1329B9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D34894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</w:tr>
      <w:tr w:rsidR="0076400B" w:rsidRPr="00FB6C9B" w14:paraId="7B4831C4" w14:textId="77777777" w:rsidTr="00B06C46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DECD2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71027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78A35E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20049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5D24F2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5F16C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4F9B95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2D1A3E4E" w14:textId="77777777" w:rsidTr="00B06C4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AA336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81B76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66AA5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A27CA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9464A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E69384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B60CE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</w:tr>
      <w:tr w:rsidR="0076400B" w:rsidRPr="00FB6C9B" w14:paraId="066DF5D2" w14:textId="77777777" w:rsidTr="00B06C46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2D5133F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503AB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E96EB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498CC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AB1C9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73B1D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79F30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4EC63440" w14:textId="77777777" w:rsidTr="00B06C4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7C2054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10259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3BCE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A339C6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EC0F76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19F3FD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B20DBF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</w:tr>
      <w:tr w:rsidR="0076400B" w:rsidRPr="00FB6C9B" w14:paraId="41078771" w14:textId="77777777" w:rsidTr="00B06C46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CF494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39F97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23FC3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F5D03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01B2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4F541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B596F1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7D8184F4" w14:textId="77777777" w:rsidTr="00B06C4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8E3DBD5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7555CB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69174E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AFB48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AE34F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2432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24789E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</w:tr>
      <w:tr w:rsidR="0076400B" w:rsidRPr="00FB6C9B" w14:paraId="35A176AA" w14:textId="77777777" w:rsidTr="00B06C46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D68D62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AFDB1"/>
          </w:tcPr>
          <w:p w14:paraId="7DFAD578" w14:textId="4251BA72" w:rsidR="0076400B" w:rsidRPr="00FB6C9B" w:rsidRDefault="00042AE7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  <w:r w:rsidRPr="00FB6C9B">
              <w:rPr>
                <w:b/>
                <w:vertAlign w:val="superscript"/>
              </w:rPr>
              <w:t>nd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0D0" w:themeFill="accent4" w:themeFillTint="33"/>
          </w:tcPr>
          <w:p w14:paraId="1ADC59F4" w14:textId="5577D9D9" w:rsidR="0076400B" w:rsidRPr="00FB6C9B" w:rsidRDefault="00C332A6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  <w:r w:rsidRPr="00FB6C9B">
              <w:rPr>
                <w:b/>
                <w:vertAlign w:val="superscript"/>
              </w:rPr>
              <w:t>st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7394C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</w:tcPr>
          <w:p w14:paraId="771F2D11" w14:textId="43FCAC52" w:rsidR="0076400B" w:rsidRPr="00FB6C9B" w:rsidRDefault="00C332A6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Kindergarten ELA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AFDB1"/>
          </w:tcPr>
          <w:p w14:paraId="0210EDC6" w14:textId="5A9D2236" w:rsidR="0076400B" w:rsidRPr="00FB6C9B" w:rsidRDefault="00C332A6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  <w:r w:rsidRPr="00FB6C9B">
              <w:rPr>
                <w:b/>
                <w:vertAlign w:val="superscript"/>
              </w:rPr>
              <w:t>nd</w:t>
            </w:r>
            <w:r w:rsidRPr="00FB6C9B">
              <w:rPr>
                <w:b/>
              </w:rPr>
              <w:t xml:space="preserve"> Grade Math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E7E7D8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23453DEB" w14:textId="77777777" w:rsidTr="00B06C4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52161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269BB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30A52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BC15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745AEE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124C5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E7C57E9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31</w:t>
            </w:r>
          </w:p>
        </w:tc>
      </w:tr>
      <w:tr w:rsidR="0076400B" w:rsidRPr="00FB6C9B" w14:paraId="3C129C30" w14:textId="77777777" w:rsidTr="00B06C46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26523A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0D0" w:themeFill="accent4" w:themeFillTint="33"/>
          </w:tcPr>
          <w:p w14:paraId="6D15C237" w14:textId="01B4A763" w:rsidR="0076400B" w:rsidRPr="00FB6C9B" w:rsidRDefault="00C332A6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  <w:r w:rsidRPr="00FB6C9B">
              <w:rPr>
                <w:b/>
                <w:vertAlign w:val="superscript"/>
              </w:rPr>
              <w:t>st</w:t>
            </w:r>
            <w:r w:rsidRPr="00FB6C9B">
              <w:rPr>
                <w:b/>
              </w:rPr>
              <w:t xml:space="preserve"> Grade M</w:t>
            </w:r>
            <w:r w:rsidR="006F1EA3" w:rsidRPr="00FB6C9B">
              <w:rPr>
                <w:b/>
              </w:rPr>
              <w:t>a</w:t>
            </w:r>
            <w:r w:rsidRPr="00FB6C9B">
              <w:rPr>
                <w:b/>
              </w:rPr>
              <w:t>th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</w:tcPr>
          <w:p w14:paraId="76C89E2E" w14:textId="77CF00F2" w:rsidR="0076400B" w:rsidRPr="00FB6C9B" w:rsidRDefault="006F1EA3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Kindergarten Math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6941A0" w14:textId="35573ED7" w:rsidR="0076400B" w:rsidRPr="00FB6C9B" w:rsidRDefault="00387B92" w:rsidP="00174DB7">
            <w:pPr>
              <w:pStyle w:val="Dates"/>
              <w:rPr>
                <w:b/>
              </w:rPr>
            </w:pPr>
            <w:r>
              <w:rPr>
                <w:b/>
              </w:rPr>
              <w:t>MAKEUPS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60754CB" w14:textId="46631535" w:rsidR="0076400B" w:rsidRPr="00FB6C9B" w:rsidRDefault="006F1EA3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  <w:r w:rsidRPr="00FB6C9B">
              <w:rPr>
                <w:b/>
                <w:vertAlign w:val="superscript"/>
              </w:rPr>
              <w:t>th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024CB608" w14:textId="2758C0E0" w:rsidR="0076400B" w:rsidRPr="00FB6C9B" w:rsidRDefault="006F1EA3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  <w:r w:rsidRPr="00FB6C9B">
              <w:rPr>
                <w:b/>
                <w:vertAlign w:val="superscript"/>
              </w:rPr>
              <w:t>th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F012E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2900DC06" w14:textId="77777777" w:rsidTr="00B06C46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FEAD9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57212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9F82B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66DDD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58FA0F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7E0EC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0ACA5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5D225AD0" w14:textId="77777777" w:rsidTr="00B06C46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1058E0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27413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FDD98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8F2EA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FE1E0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D3C0F3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9DF73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16297B" w:rsidRPr="00FB6C9B" w14:paraId="27EEDD50" w14:textId="77777777" w:rsidTr="003B3E38">
        <w:trPr>
          <w:trHeight w:hRule="exact" w:val="191"/>
        </w:trPr>
        <w:tc>
          <w:tcPr>
            <w:tcW w:w="5000" w:type="pct"/>
            <w:gridSpan w:val="9"/>
            <w:tcBorders>
              <w:top w:val="single" w:sz="8" w:space="0" w:color="BFBFBF" w:themeColor="background1" w:themeShade="BF"/>
            </w:tcBorders>
          </w:tcPr>
          <w:p w14:paraId="0A02C93D" w14:textId="77777777" w:rsidR="0016297B" w:rsidRPr="00FB6C9B" w:rsidRDefault="0016297B" w:rsidP="000E7125">
            <w:pPr>
              <w:rPr>
                <w:b/>
              </w:rPr>
            </w:pPr>
          </w:p>
        </w:tc>
      </w:tr>
      <w:tr w:rsidR="003B3E38" w:rsidRPr="00FB6C9B" w14:paraId="625C2331" w14:textId="77777777" w:rsidTr="003B3E38">
        <w:trPr>
          <w:gridAfter w:val="7"/>
          <w:wAfter w:w="3650" w:type="pct"/>
          <w:trHeight w:hRule="exact" w:val="1584"/>
        </w:trPr>
        <w:tc>
          <w:tcPr>
            <w:tcW w:w="1350" w:type="pct"/>
            <w:gridSpan w:val="2"/>
          </w:tcPr>
          <w:p w14:paraId="11AD09BA" w14:textId="51B81340" w:rsidR="003B3E38" w:rsidRPr="00FB6C9B" w:rsidRDefault="003B3E38" w:rsidP="00174DB7">
            <w:pPr>
              <w:pStyle w:val="Heading1"/>
              <w:rPr>
                <w:bCs w:val="0"/>
              </w:rPr>
            </w:pPr>
            <w:r w:rsidRPr="00FB6C9B">
              <w:rPr>
                <w:bCs w:val="0"/>
              </w:rPr>
              <w:t>Testing</w:t>
            </w:r>
          </w:p>
        </w:tc>
      </w:tr>
    </w:tbl>
    <w:p w14:paraId="03BEE86B" w14:textId="24C5E506" w:rsidR="0076400B" w:rsidRPr="00FB6C9B" w:rsidRDefault="006D4B9D" w:rsidP="0076400B">
      <w:pPr>
        <w:rPr>
          <w:b/>
        </w:rPr>
        <w:sectPr w:rsidR="0076400B" w:rsidRPr="00FB6C9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  <w:r w:rsidRPr="0092600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4E415" wp14:editId="535C47F0">
                <wp:simplePos x="0" y="0"/>
                <wp:positionH relativeFrom="column">
                  <wp:posOffset>2632186</wp:posOffset>
                </wp:positionH>
                <wp:positionV relativeFrom="paragraph">
                  <wp:posOffset>-906531</wp:posOffset>
                </wp:positionV>
                <wp:extent cx="2360930" cy="140462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D0E2D" w14:textId="0602F243" w:rsidR="00926005" w:rsidRPr="0064430F" w:rsidRDefault="00926005" w:rsidP="0092600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430F">
                              <w:rPr>
                                <w:b/>
                                <w:sz w:val="20"/>
                                <w:szCs w:val="20"/>
                              </w:rPr>
                              <w:t>All testing dates are subject to change.</w:t>
                            </w:r>
                          </w:p>
                          <w:p w14:paraId="4EB3A464" w14:textId="5023BC7D" w:rsidR="00926005" w:rsidRDefault="00926005" w:rsidP="00926005">
                            <w:r w:rsidRPr="0064430F">
                              <w:rPr>
                                <w:b/>
                                <w:sz w:val="20"/>
                                <w:szCs w:val="20"/>
                              </w:rPr>
                              <w:t>Students who test in small groups may test on alternate testing 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4E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25pt;margin-top:-7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J6obwjfAAAACwEAAA8AAAAAAAAAAAAAAAAAawQAAGRycy9kb3ducmV2LnhtbFBLBQYAAAAABAAE&#10;APMAAAB3BQAAAAA=&#10;">
                <v:textbox style="mso-fit-shape-to-text:t">
                  <w:txbxContent>
                    <w:p w14:paraId="51FD0E2D" w14:textId="0602F243" w:rsidR="00926005" w:rsidRPr="0064430F" w:rsidRDefault="00926005" w:rsidP="0092600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4430F">
                        <w:rPr>
                          <w:b/>
                          <w:sz w:val="20"/>
                          <w:szCs w:val="20"/>
                        </w:rPr>
                        <w:t>All testing dates are subject to change.</w:t>
                      </w:r>
                    </w:p>
                    <w:p w14:paraId="4EB3A464" w14:textId="5023BC7D" w:rsidR="00926005" w:rsidRDefault="00926005" w:rsidP="00926005">
                      <w:r w:rsidRPr="0064430F">
                        <w:rPr>
                          <w:b/>
                          <w:sz w:val="20"/>
                          <w:szCs w:val="20"/>
                        </w:rPr>
                        <w:t>Students who test in small groups may test on alternate testing dates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2" w:type="pct"/>
        <w:tblLook w:val="0600" w:firstRow="0" w:lastRow="0" w:firstColumn="0" w:lastColumn="0" w:noHBand="1" w:noVBand="1"/>
        <w:tblCaption w:val="Layout table"/>
      </w:tblPr>
      <w:tblGrid>
        <w:gridCol w:w="2057"/>
        <w:gridCol w:w="1726"/>
        <w:gridCol w:w="107"/>
        <w:gridCol w:w="225"/>
        <w:gridCol w:w="2057"/>
        <w:gridCol w:w="1106"/>
        <w:gridCol w:w="951"/>
        <w:gridCol w:w="2057"/>
        <w:gridCol w:w="766"/>
        <w:gridCol w:w="648"/>
        <w:gridCol w:w="245"/>
        <w:gridCol w:w="398"/>
        <w:gridCol w:w="2063"/>
      </w:tblGrid>
      <w:tr w:rsidR="0076400B" w:rsidRPr="00FB6C9B" w14:paraId="73EEF631" w14:textId="77777777" w:rsidTr="0064430F">
        <w:tc>
          <w:tcPr>
            <w:tcW w:w="4061" w:type="pct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E70DA3" w14:textId="70204642" w:rsidR="0076400B" w:rsidRPr="00FB6C9B" w:rsidRDefault="0076400B" w:rsidP="000E7125">
            <w:pPr>
              <w:pStyle w:val="Month"/>
              <w:jc w:val="right"/>
            </w:pPr>
            <w:r w:rsidRPr="00FB6C9B">
              <w:lastRenderedPageBreak/>
              <w:t>September</w:t>
            </w:r>
          </w:p>
        </w:tc>
        <w:tc>
          <w:tcPr>
            <w:tcW w:w="939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4030BF8" w14:textId="77777777" w:rsidR="0076400B" w:rsidRPr="00FB6C9B" w:rsidRDefault="0076400B" w:rsidP="000E7125">
            <w:pPr>
              <w:pStyle w:val="Year"/>
              <w:jc w:val="right"/>
            </w:pPr>
            <w:r w:rsidRPr="00FB6C9B">
              <w:t>2024</w:t>
            </w:r>
          </w:p>
        </w:tc>
      </w:tr>
      <w:tr w:rsidR="0076400B" w:rsidRPr="00FB6C9B" w14:paraId="4272BFCC" w14:textId="77777777" w:rsidTr="0064430F">
        <w:tc>
          <w:tcPr>
            <w:tcW w:w="4146" w:type="pct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167B27C" w14:textId="441B3853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  <w:tc>
          <w:tcPr>
            <w:tcW w:w="854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236FC1C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</w:tr>
      <w:tr w:rsidR="00926005" w:rsidRPr="00FB6C9B" w14:paraId="3D39E6E1" w14:textId="77777777" w:rsidTr="0064430F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34D83D" w14:textId="77777777" w:rsidR="00C0767A" w:rsidRPr="00FB6C9B" w:rsidRDefault="0073612F" w:rsidP="00C0767A">
            <w:pPr>
              <w:pStyle w:val="Days"/>
            </w:pPr>
            <w:sdt>
              <w:sdtPr>
                <w:id w:val="1773897657"/>
                <w:placeholder>
                  <w:docPart w:val="CE0B2CB3EF8949E396D65FBD45F23947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Sunday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15881E9" w14:textId="599D52CA" w:rsidR="00C0767A" w:rsidRPr="00FB6C9B" w:rsidRDefault="0073612F" w:rsidP="00C0767A">
            <w:pPr>
              <w:pStyle w:val="Days"/>
            </w:pPr>
            <w:sdt>
              <w:sdtPr>
                <w:id w:val="250634647"/>
                <w:placeholder>
                  <w:docPart w:val="1526C9BDF14D4BEAA0BF427A68DAB1FD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4B7CBB1C" w14:textId="593F2E35" w:rsidR="00C0767A" w:rsidRPr="00FB6C9B" w:rsidRDefault="0073612F" w:rsidP="00C0767A">
            <w:pPr>
              <w:pStyle w:val="Days"/>
            </w:pPr>
            <w:sdt>
              <w:sdtPr>
                <w:id w:val="901945671"/>
                <w:placeholder>
                  <w:docPart w:val="520DE690AC094B548059BEA18AD150EF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B22F77E" w14:textId="4CAC5831" w:rsidR="00C0767A" w:rsidRPr="00FB6C9B" w:rsidRDefault="0073612F" w:rsidP="00C0767A">
            <w:pPr>
              <w:pStyle w:val="Days"/>
            </w:pPr>
            <w:sdt>
              <w:sdtPr>
                <w:id w:val="-1802601611"/>
                <w:placeholder>
                  <w:docPart w:val="825A383BEA764963B1C65951C304AF67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77D59D7" w14:textId="77777777" w:rsidR="00C0767A" w:rsidRPr="00FB6C9B" w:rsidRDefault="0073612F" w:rsidP="00C0767A">
            <w:pPr>
              <w:pStyle w:val="Days"/>
            </w:pPr>
            <w:sdt>
              <w:sdtPr>
                <w:id w:val="-1615818312"/>
                <w:placeholder>
                  <w:docPart w:val="F2473097DB024888963935153F4B2E26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Thursday</w:t>
                </w:r>
              </w:sdtContent>
            </w:sdt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7EEC685D" w14:textId="77777777" w:rsidR="00C0767A" w:rsidRPr="00FB6C9B" w:rsidRDefault="0073612F" w:rsidP="00C0767A">
            <w:pPr>
              <w:pStyle w:val="Days"/>
            </w:pPr>
            <w:sdt>
              <w:sdtPr>
                <w:id w:val="-1550534940"/>
                <w:placeholder>
                  <w:docPart w:val="04B31238A41A4A60A1E8724A8C8D27CA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E6CC121" w14:textId="77777777" w:rsidR="00C0767A" w:rsidRPr="00FB6C9B" w:rsidRDefault="0073612F" w:rsidP="00C0767A">
            <w:pPr>
              <w:pStyle w:val="Days"/>
            </w:pPr>
            <w:sdt>
              <w:sdtPr>
                <w:id w:val="-1594169860"/>
                <w:placeholder>
                  <w:docPart w:val="9CF7F9DD333B4EDD91476C0DF3308B6D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Saturday</w:t>
                </w:r>
              </w:sdtContent>
            </w:sdt>
          </w:p>
        </w:tc>
      </w:tr>
      <w:tr w:rsidR="00926005" w:rsidRPr="00FB6C9B" w14:paraId="3893FDEB" w14:textId="77777777" w:rsidTr="0064430F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5B220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6A6A6" w:themeFill="background1" w:themeFillShade="A6"/>
          </w:tcPr>
          <w:p w14:paraId="50361E2B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0428B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75B00E" w14:textId="4BD21F73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EFCF98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FBD12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392FA2B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</w:tr>
      <w:tr w:rsidR="00926005" w:rsidRPr="00FB6C9B" w14:paraId="61963C95" w14:textId="77777777" w:rsidTr="0064430F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80DFF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6A6A6" w:themeFill="background1" w:themeFillShade="A6"/>
          </w:tcPr>
          <w:p w14:paraId="0B1DA88E" w14:textId="0B645724" w:rsidR="0076400B" w:rsidRPr="00FB6C9B" w:rsidRDefault="00277DA1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No School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8198B" w14:textId="200138CC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58A7AF" w14:textId="30F7C26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CFF"/>
          </w:tcPr>
          <w:p w14:paraId="7025DBA2" w14:textId="420BD9D8" w:rsidR="0076400B" w:rsidRPr="00FB6C9B" w:rsidRDefault="003A729D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  <w:r w:rsidRPr="00FB6C9B">
              <w:rPr>
                <w:b/>
                <w:vertAlign w:val="superscript"/>
              </w:rPr>
              <w:t>rd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767C7D0" w14:textId="2AF0A642" w:rsidR="0076400B" w:rsidRPr="00FB6C9B" w:rsidRDefault="003A729D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  <w:r w:rsidRPr="00FB6C9B">
              <w:rPr>
                <w:b/>
                <w:vertAlign w:val="superscript"/>
              </w:rPr>
              <w:t>th</w:t>
            </w:r>
            <w:r w:rsidRPr="00FB6C9B">
              <w:rPr>
                <w:b/>
              </w:rPr>
              <w:t xml:space="preserve"> Grade Math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69816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926005" w:rsidRPr="00FB6C9B" w14:paraId="31256D05" w14:textId="77777777" w:rsidTr="0064430F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B9F1D1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2C941E" w14:textId="5A37DA49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3AE751" w14:textId="4AA3B225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C8CC8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5BD13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765D05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DB8FB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</w:tr>
      <w:tr w:rsidR="00926005" w:rsidRPr="00FB6C9B" w14:paraId="1666E5CB" w14:textId="77777777" w:rsidTr="00E65F3E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3D4374E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7F5A60AE" w14:textId="215117B4" w:rsidR="0076400B" w:rsidRPr="00FB6C9B" w:rsidRDefault="00AF2D7D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  <w:r w:rsidRPr="00FB6C9B">
              <w:rPr>
                <w:b/>
                <w:vertAlign w:val="superscript"/>
              </w:rPr>
              <w:t>th</w:t>
            </w:r>
            <w:r w:rsidRPr="00FB6C9B">
              <w:rPr>
                <w:b/>
              </w:rPr>
              <w:t xml:space="preserve"> Grade Math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CFF"/>
          </w:tcPr>
          <w:p w14:paraId="493C0000" w14:textId="28E54FFD" w:rsidR="0076400B" w:rsidRPr="00FB6C9B" w:rsidRDefault="00AF2D7D" w:rsidP="00174DB7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  <w:r w:rsidRPr="00FB6C9B">
              <w:rPr>
                <w:b/>
                <w:vertAlign w:val="superscript"/>
              </w:rPr>
              <w:t>rd</w:t>
            </w:r>
            <w:r w:rsidRPr="00FB6C9B">
              <w:rPr>
                <w:b/>
              </w:rPr>
              <w:t xml:space="preserve"> Grade Math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D8E588" w14:textId="24FD9A3B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6666" w:themeFill="text2" w:themeFillTint="99"/>
          </w:tcPr>
          <w:p w14:paraId="24EA4A9B" w14:textId="163B0152" w:rsidR="0076400B" w:rsidRPr="00FB6C9B" w:rsidRDefault="00E65F3E" w:rsidP="00174DB7">
            <w:pPr>
              <w:pStyle w:val="Dates"/>
              <w:rPr>
                <w:b/>
              </w:rPr>
            </w:pPr>
            <w:r>
              <w:rPr>
                <w:b/>
              </w:rPr>
              <w:t>MAKEUPS</w:t>
            </w: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3CD8A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84F546E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5CE8C2AA" w14:textId="77777777" w:rsidTr="0064430F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48A4A88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59F635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472EF0" w14:textId="4EEA929D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E0854E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66CC3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B438E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F7223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</w:tr>
      <w:tr w:rsidR="0076400B" w:rsidRPr="00FB6C9B" w14:paraId="2BD2195A" w14:textId="77777777" w:rsidTr="0064430F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80EB6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D444C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F8F7C" w14:textId="40FEF5E9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10784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E38C7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90AC6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E3329A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926005" w:rsidRPr="00FB6C9B" w14:paraId="61E022F3" w14:textId="77777777" w:rsidTr="0064430F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236D2F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20759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4C3A08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5B41B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F5BAA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6A6A6" w:themeFill="background1" w:themeFillShade="A6"/>
          </w:tcPr>
          <w:p w14:paraId="1806DEC8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A9D5C05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</w:tr>
      <w:tr w:rsidR="00926005" w:rsidRPr="00FB6C9B" w14:paraId="7E9AFD0D" w14:textId="77777777" w:rsidTr="0064430F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EA9BD22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C9C10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FF1729" w14:textId="01D5145F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87623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48CD6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6A6A6" w:themeFill="background1" w:themeFillShade="A6"/>
          </w:tcPr>
          <w:p w14:paraId="0DFD5E43" w14:textId="720A7F98" w:rsidR="0076400B" w:rsidRPr="00FB6C9B" w:rsidRDefault="00FB6C9B" w:rsidP="00FB6C9B">
            <w:pPr>
              <w:pStyle w:val="Dates"/>
              <w:rPr>
                <w:b/>
              </w:rPr>
            </w:pPr>
            <w:r w:rsidRPr="00FB6C9B">
              <w:rPr>
                <w:b/>
              </w:rPr>
              <w:t>FAST PM1 Window Closes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15E26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50A6FD01" w14:textId="77777777" w:rsidTr="0064430F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EADD0D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2F02FB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922710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F1360D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B37521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A135C0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497DA86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</w:tr>
      <w:tr w:rsidR="0076400B" w:rsidRPr="00FB6C9B" w14:paraId="77D1F3E5" w14:textId="77777777" w:rsidTr="0064430F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44DD4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EA362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2B4616" w14:textId="444F5018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2C996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04DA7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3E7C0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28B5C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926005" w:rsidRPr="00FB6C9B" w14:paraId="6923B1EB" w14:textId="77777777" w:rsidTr="0064430F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86944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F3137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3F0530" w14:textId="77B390F5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B6E26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1916D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8ED6A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CDB19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926005" w:rsidRPr="00FB6C9B" w14:paraId="5EA89761" w14:textId="77777777" w:rsidTr="0064430F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6D751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30C7D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6F8BE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57D07F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E68A5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558B7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1D40AA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3D02DEB0" w14:textId="77777777" w:rsidTr="00926005">
        <w:trPr>
          <w:trHeight w:hRule="exact" w:val="191"/>
        </w:trPr>
        <w:tc>
          <w:tcPr>
            <w:tcW w:w="1313" w:type="pct"/>
            <w:gridSpan w:val="2"/>
            <w:tcBorders>
              <w:top w:val="single" w:sz="8" w:space="0" w:color="BFBFBF" w:themeColor="background1" w:themeShade="BF"/>
            </w:tcBorders>
          </w:tcPr>
          <w:p w14:paraId="04C45CBA" w14:textId="77777777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213" w:type="pct"/>
            <w:gridSpan w:val="4"/>
            <w:tcBorders>
              <w:top w:val="single" w:sz="8" w:space="0" w:color="BFBFBF" w:themeColor="background1" w:themeShade="BF"/>
            </w:tcBorders>
          </w:tcPr>
          <w:p w14:paraId="7C26020A" w14:textId="3A7F5817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59293BDB" w14:textId="06772B54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164" w:type="pct"/>
            <w:gridSpan w:val="4"/>
            <w:tcBorders>
              <w:top w:val="single" w:sz="8" w:space="0" w:color="BFBFBF" w:themeColor="background1" w:themeShade="BF"/>
            </w:tcBorders>
          </w:tcPr>
          <w:p w14:paraId="1DEA3513" w14:textId="77777777" w:rsidR="0076400B" w:rsidRPr="00FB6C9B" w:rsidRDefault="0076400B" w:rsidP="000E7125">
            <w:pPr>
              <w:rPr>
                <w:b/>
              </w:rPr>
            </w:pPr>
          </w:p>
        </w:tc>
      </w:tr>
      <w:tr w:rsidR="00926005" w:rsidRPr="00FB6C9B" w14:paraId="5458C12B" w14:textId="77777777" w:rsidTr="0064430F">
        <w:trPr>
          <w:gridAfter w:val="10"/>
          <w:wAfter w:w="3650" w:type="pct"/>
          <w:trHeight w:hRule="exact" w:val="1584"/>
        </w:trPr>
        <w:tc>
          <w:tcPr>
            <w:tcW w:w="1350" w:type="pct"/>
            <w:gridSpan w:val="3"/>
          </w:tcPr>
          <w:p w14:paraId="3225D609" w14:textId="56EFD0CC" w:rsidR="00926005" w:rsidRPr="00FB6C9B" w:rsidRDefault="00926005" w:rsidP="00174DB7">
            <w:pPr>
              <w:pStyle w:val="Heading1"/>
              <w:rPr>
                <w:bCs w:val="0"/>
              </w:rPr>
            </w:pPr>
          </w:p>
        </w:tc>
      </w:tr>
    </w:tbl>
    <w:p w14:paraId="6BF77F89" w14:textId="71E83A6B" w:rsidR="0076400B" w:rsidRPr="00FB6C9B" w:rsidRDefault="0076400B" w:rsidP="0076400B">
      <w:pPr>
        <w:rPr>
          <w:b/>
        </w:rPr>
        <w:sectPr w:rsidR="0076400B" w:rsidRPr="00FB6C9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19"/>
        <w:gridCol w:w="334"/>
        <w:gridCol w:w="2057"/>
        <w:gridCol w:w="1106"/>
        <w:gridCol w:w="951"/>
        <w:gridCol w:w="2057"/>
        <w:gridCol w:w="769"/>
        <w:gridCol w:w="651"/>
        <w:gridCol w:w="637"/>
        <w:gridCol w:w="2063"/>
      </w:tblGrid>
      <w:tr w:rsidR="0076400B" w:rsidRPr="00FB6C9B" w14:paraId="54B6B419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0E4A0B6" w14:textId="77777777" w:rsidR="0076400B" w:rsidRPr="00FB6C9B" w:rsidRDefault="0076400B" w:rsidP="000E7125">
            <w:pPr>
              <w:pStyle w:val="Month"/>
              <w:jc w:val="right"/>
            </w:pPr>
            <w:r w:rsidRPr="00FB6C9B">
              <w:lastRenderedPageBreak/>
              <w:t>October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F615FF" w14:textId="77777777" w:rsidR="0076400B" w:rsidRPr="00FB6C9B" w:rsidRDefault="0076400B" w:rsidP="000E7125">
            <w:pPr>
              <w:pStyle w:val="Year"/>
              <w:jc w:val="right"/>
            </w:pPr>
            <w:r w:rsidRPr="00FB6C9B">
              <w:t>2024</w:t>
            </w:r>
          </w:p>
        </w:tc>
      </w:tr>
      <w:tr w:rsidR="0076400B" w:rsidRPr="00FB6C9B" w14:paraId="2B62FA15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0280278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F371D7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</w:tr>
      <w:tr w:rsidR="00C0767A" w:rsidRPr="00FB6C9B" w14:paraId="15799F0B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20C996" w14:textId="77777777" w:rsidR="00C0767A" w:rsidRPr="00FB6C9B" w:rsidRDefault="0073612F" w:rsidP="00C0767A">
            <w:pPr>
              <w:pStyle w:val="Days"/>
            </w:pPr>
            <w:sdt>
              <w:sdtPr>
                <w:id w:val="-1123302157"/>
                <w:placeholder>
                  <w:docPart w:val="59C656DD31574C4D923F8C6A121F9347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77E22FE5" w14:textId="77777777" w:rsidR="00C0767A" w:rsidRPr="00FB6C9B" w:rsidRDefault="0073612F" w:rsidP="00C0767A">
            <w:pPr>
              <w:pStyle w:val="Days"/>
            </w:pPr>
            <w:sdt>
              <w:sdtPr>
                <w:id w:val="98219853"/>
                <w:placeholder>
                  <w:docPart w:val="4CA3E78B349B4A819A408FC53C461946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3B544B12" w14:textId="77777777" w:rsidR="00C0767A" w:rsidRPr="00FB6C9B" w:rsidRDefault="0073612F" w:rsidP="00C0767A">
            <w:pPr>
              <w:pStyle w:val="Days"/>
            </w:pPr>
            <w:sdt>
              <w:sdtPr>
                <w:id w:val="861321914"/>
                <w:placeholder>
                  <w:docPart w:val="885FAF1C477647D5AC648E57028B573E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2BD0B427" w14:textId="77777777" w:rsidR="00C0767A" w:rsidRPr="00FB6C9B" w:rsidRDefault="0073612F" w:rsidP="00C0767A">
            <w:pPr>
              <w:pStyle w:val="Days"/>
            </w:pPr>
            <w:sdt>
              <w:sdtPr>
                <w:id w:val="-532802866"/>
                <w:placeholder>
                  <w:docPart w:val="6215FB51F45042EBB6302431298CA264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09C0201" w14:textId="77777777" w:rsidR="00C0767A" w:rsidRPr="00FB6C9B" w:rsidRDefault="0073612F" w:rsidP="00C0767A">
            <w:pPr>
              <w:pStyle w:val="Days"/>
            </w:pPr>
            <w:sdt>
              <w:sdtPr>
                <w:id w:val="-1400669883"/>
                <w:placeholder>
                  <w:docPart w:val="A828FBF2E77C4C6CB8FEBB67E582487F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7C059EED" w14:textId="77777777" w:rsidR="00C0767A" w:rsidRPr="00FB6C9B" w:rsidRDefault="0073612F" w:rsidP="00C0767A">
            <w:pPr>
              <w:pStyle w:val="Days"/>
            </w:pPr>
            <w:sdt>
              <w:sdtPr>
                <w:id w:val="-1338001732"/>
                <w:placeholder>
                  <w:docPart w:val="102135092EF24BE6BB1DB6C9A7D1AA44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EAEDDA2" w14:textId="77777777" w:rsidR="00C0767A" w:rsidRPr="00FB6C9B" w:rsidRDefault="0073612F" w:rsidP="00C0767A">
            <w:pPr>
              <w:pStyle w:val="Days"/>
            </w:pPr>
            <w:sdt>
              <w:sdtPr>
                <w:id w:val="-1525098198"/>
                <w:placeholder>
                  <w:docPart w:val="94FAB464BBB049729731C999D42BF9A1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Saturday</w:t>
                </w:r>
              </w:sdtContent>
            </w:sdt>
          </w:p>
        </w:tc>
      </w:tr>
      <w:tr w:rsidR="00460986" w:rsidRPr="00FB6C9B" w14:paraId="2C57E789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5D720F7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1897DE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70E78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42DDE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468A6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387BD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1F2D81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</w:tr>
      <w:tr w:rsidR="0076400B" w:rsidRPr="00FB6C9B" w14:paraId="2DDDBB4F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5A2F1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CC895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BE03EF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A9B12F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FF04E2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6B1D6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53E75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4D4B46A6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6797F9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3DFE4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4FD271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48EFD4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25430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892F6D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FED4A6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</w:tr>
      <w:tr w:rsidR="0076400B" w:rsidRPr="00FB6C9B" w14:paraId="7C3CEFC1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BE23F3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A03D4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5BC94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446AC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C1158F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64CA7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1B7336E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0FC77482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8C6B56D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2AE93F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42D6C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364F4F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8D5A5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CEE6B5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75B5AE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</w:tr>
      <w:tr w:rsidR="0076400B" w:rsidRPr="00FB6C9B" w14:paraId="2357C817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CD5DB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91220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D42E3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FD66D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6034A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D0DAF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6DDA2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620CF711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A3E8B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2427A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10E8F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C5016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D47BF4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A412E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07560B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</w:tr>
      <w:tr w:rsidR="0076400B" w:rsidRPr="00FB6C9B" w14:paraId="0D2B3414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6F413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26708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B749FF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9EB7DE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009FC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FE973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7FC17D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3B4191F5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D7993BE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25CDDE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57A26D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FF153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DD2B0E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C996B8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4A7FA7F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</w:tr>
      <w:tr w:rsidR="0076400B" w:rsidRPr="00FB6C9B" w14:paraId="52A40B2C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894A3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F0A3C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C8D36E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3E26E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F243A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1AC952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AA0C3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1B733DD9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A4D8BC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F8F1C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5FD25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14D07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8E009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B91312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D1D633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4BDD8016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1868C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79587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42A3F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992E6B" w14:textId="0EEA5D68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96AA18" w14:textId="13AA06C8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0831D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A6DA84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50260CA5" w14:textId="77777777" w:rsidTr="006D4B9D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0B87B319" w14:textId="77777777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214" w:type="pct"/>
            <w:gridSpan w:val="3"/>
            <w:tcBorders>
              <w:top w:val="single" w:sz="8" w:space="0" w:color="BFBFBF" w:themeColor="background1" w:themeShade="BF"/>
            </w:tcBorders>
          </w:tcPr>
          <w:p w14:paraId="6FEE7728" w14:textId="4F7D4D40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2A5E38C3" w14:textId="65941D52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7BB454CC" w14:textId="77777777" w:rsidR="0076400B" w:rsidRPr="00FB6C9B" w:rsidRDefault="0076400B" w:rsidP="000E7125">
            <w:pPr>
              <w:rPr>
                <w:b/>
              </w:rPr>
            </w:pPr>
          </w:p>
        </w:tc>
      </w:tr>
    </w:tbl>
    <w:p w14:paraId="0E5E7C02" w14:textId="77777777" w:rsidR="0076400B" w:rsidRPr="00FB6C9B" w:rsidRDefault="0076400B" w:rsidP="0076400B">
      <w:pPr>
        <w:rPr>
          <w:b/>
        </w:rPr>
        <w:sectPr w:rsidR="0076400B" w:rsidRPr="00FB6C9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19"/>
        <w:gridCol w:w="334"/>
        <w:gridCol w:w="2057"/>
        <w:gridCol w:w="1106"/>
        <w:gridCol w:w="951"/>
        <w:gridCol w:w="2057"/>
        <w:gridCol w:w="769"/>
        <w:gridCol w:w="651"/>
        <w:gridCol w:w="637"/>
        <w:gridCol w:w="2063"/>
      </w:tblGrid>
      <w:tr w:rsidR="0076400B" w:rsidRPr="00FB6C9B" w14:paraId="195845A3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9C820CE" w14:textId="77777777" w:rsidR="0076400B" w:rsidRPr="00FB6C9B" w:rsidRDefault="0076400B" w:rsidP="000E7125">
            <w:pPr>
              <w:pStyle w:val="Month"/>
              <w:jc w:val="right"/>
            </w:pPr>
            <w:r w:rsidRPr="00FB6C9B">
              <w:lastRenderedPageBreak/>
              <w:t>November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D9F74FF" w14:textId="77777777" w:rsidR="0076400B" w:rsidRPr="00FB6C9B" w:rsidRDefault="0076400B" w:rsidP="000E7125">
            <w:pPr>
              <w:pStyle w:val="Year"/>
              <w:jc w:val="right"/>
            </w:pPr>
            <w:r w:rsidRPr="00FB6C9B">
              <w:t>2024</w:t>
            </w:r>
          </w:p>
        </w:tc>
      </w:tr>
      <w:tr w:rsidR="0076400B" w:rsidRPr="00FB6C9B" w14:paraId="29B7506B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744060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8D68BA1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</w:tr>
      <w:tr w:rsidR="00C0767A" w:rsidRPr="00FB6C9B" w14:paraId="19C945CC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894E3CC" w14:textId="77777777" w:rsidR="00C0767A" w:rsidRPr="00FB6C9B" w:rsidRDefault="0073612F" w:rsidP="00C0767A">
            <w:pPr>
              <w:pStyle w:val="Days"/>
            </w:pPr>
            <w:sdt>
              <w:sdtPr>
                <w:id w:val="654570143"/>
                <w:placeholder>
                  <w:docPart w:val="1BEF3A9316A444DF969BF5E9D7EED4E5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2F3FB87" w14:textId="77777777" w:rsidR="00C0767A" w:rsidRPr="00FB6C9B" w:rsidRDefault="0073612F" w:rsidP="00C0767A">
            <w:pPr>
              <w:pStyle w:val="Days"/>
            </w:pPr>
            <w:sdt>
              <w:sdtPr>
                <w:id w:val="853691659"/>
                <w:placeholder>
                  <w:docPart w:val="E6B70566EFA447CBAE6F9698FA2593A8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65052B9A" w14:textId="77777777" w:rsidR="00C0767A" w:rsidRPr="00FB6C9B" w:rsidRDefault="0073612F" w:rsidP="00C0767A">
            <w:pPr>
              <w:pStyle w:val="Days"/>
            </w:pPr>
            <w:sdt>
              <w:sdtPr>
                <w:id w:val="-188525089"/>
                <w:placeholder>
                  <w:docPart w:val="779C7D1E3F724F8A8E77586D4437702D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1266B0AE" w14:textId="77777777" w:rsidR="00C0767A" w:rsidRPr="00FB6C9B" w:rsidRDefault="0073612F" w:rsidP="00C0767A">
            <w:pPr>
              <w:pStyle w:val="Days"/>
            </w:pPr>
            <w:sdt>
              <w:sdtPr>
                <w:id w:val="-1760427972"/>
                <w:placeholder>
                  <w:docPart w:val="6177D75BD04341A683442A6D45A70941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894C5C0" w14:textId="77777777" w:rsidR="00C0767A" w:rsidRPr="00FB6C9B" w:rsidRDefault="0073612F" w:rsidP="00C0767A">
            <w:pPr>
              <w:pStyle w:val="Days"/>
            </w:pPr>
            <w:sdt>
              <w:sdtPr>
                <w:id w:val="893081891"/>
                <w:placeholder>
                  <w:docPart w:val="D4D1BD243B4F45EC9F67EDD244E9FEA3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4E73159D" w14:textId="77777777" w:rsidR="00C0767A" w:rsidRPr="00FB6C9B" w:rsidRDefault="0073612F" w:rsidP="00C0767A">
            <w:pPr>
              <w:pStyle w:val="Days"/>
            </w:pPr>
            <w:sdt>
              <w:sdtPr>
                <w:id w:val="-146904734"/>
                <w:placeholder>
                  <w:docPart w:val="0AC5B99B29804BFD95AA48684A4E9784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111116" w14:textId="77777777" w:rsidR="00C0767A" w:rsidRPr="00FB6C9B" w:rsidRDefault="0073612F" w:rsidP="00C0767A">
            <w:pPr>
              <w:pStyle w:val="Days"/>
            </w:pPr>
            <w:sdt>
              <w:sdtPr>
                <w:id w:val="585117215"/>
                <w:placeholder>
                  <w:docPart w:val="357B30E3863243E6864F276D849572E9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Saturday</w:t>
                </w:r>
              </w:sdtContent>
            </w:sdt>
          </w:p>
        </w:tc>
      </w:tr>
      <w:tr w:rsidR="00460986" w:rsidRPr="00FB6C9B" w14:paraId="0B746390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9875D8D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1CDE23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82BE7B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D23F63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D6967A" w14:textId="77777777" w:rsidR="00460986" w:rsidRPr="00FB6C9B" w:rsidRDefault="00460986" w:rsidP="00460986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7942B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DC2B4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</w:tr>
      <w:tr w:rsidR="0076400B" w:rsidRPr="00FB6C9B" w14:paraId="782795DF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B1C43F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67F42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0D85EE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D7E38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40E42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7D566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697E8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6E86711D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1AD78E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034D19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B1672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CE864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012BAE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F5714D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0086E90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</w:tr>
      <w:tr w:rsidR="0076400B" w:rsidRPr="00FB6C9B" w14:paraId="517BB448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AE477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F889A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C5BB5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AFB84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3CD820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3C322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85C8C3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410116F0" w14:textId="77777777" w:rsidTr="00F950FA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1BFFEA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98437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162C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16723D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2945C3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5F4C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6C2CD8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</w:tr>
      <w:tr w:rsidR="0076400B" w:rsidRPr="00FB6C9B" w14:paraId="4626715C" w14:textId="77777777" w:rsidTr="00F950FA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1D9BF1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83CCC2" w14:textId="6FC77BD7" w:rsidR="0076400B" w:rsidRPr="00FB6C9B" w:rsidRDefault="00F950FA" w:rsidP="00174DB7">
            <w:pPr>
              <w:pStyle w:val="Dates"/>
              <w:rPr>
                <w:b/>
              </w:rPr>
            </w:pPr>
            <w:r>
              <w:rPr>
                <w:b/>
              </w:rPr>
              <w:t>NO SCHOOL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5329A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72038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FEF2D1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B6176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AD0F07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17D4974A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BD7ACF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1351B4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323549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333BFD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91262A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71D726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257A7FF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</w:tr>
      <w:tr w:rsidR="0076400B" w:rsidRPr="00FB6C9B" w14:paraId="652DCB8A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1BCA77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71087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5EE30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391C13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F6E123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27EC8F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AAF2B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460986" w:rsidRPr="00FB6C9B" w14:paraId="434B01EA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8E65968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00B051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8DC7B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AF3858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1163C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2CD08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47EC8F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</w:tr>
      <w:tr w:rsidR="0076400B" w:rsidRPr="00FB6C9B" w14:paraId="71922584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95514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C5136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A4497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3A463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E6465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25C31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FBAEFE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17AD1FA7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B6269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F2A559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BE4045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B45123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97CC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55196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EBBDA28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75B460C0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A40B7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584D6A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9EA10B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94EC0D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308C62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866764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392E5C" w14:textId="77777777" w:rsidR="0076400B" w:rsidRPr="00FB6C9B" w:rsidRDefault="0076400B" w:rsidP="00174DB7">
            <w:pPr>
              <w:pStyle w:val="Dates"/>
              <w:rPr>
                <w:b/>
              </w:rPr>
            </w:pPr>
          </w:p>
        </w:tc>
      </w:tr>
      <w:tr w:rsidR="0076400B" w:rsidRPr="00FB6C9B" w14:paraId="43F48F15" w14:textId="77777777" w:rsidTr="006D4B9D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23F0A415" w14:textId="77777777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214" w:type="pct"/>
            <w:gridSpan w:val="3"/>
            <w:tcBorders>
              <w:top w:val="single" w:sz="8" w:space="0" w:color="BFBFBF" w:themeColor="background1" w:themeShade="BF"/>
            </w:tcBorders>
          </w:tcPr>
          <w:p w14:paraId="61D376B2" w14:textId="77777777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087D65EE" w14:textId="77777777" w:rsidR="0076400B" w:rsidRPr="00FB6C9B" w:rsidRDefault="0076400B" w:rsidP="000E7125">
            <w:pPr>
              <w:rPr>
                <w:b/>
              </w:rPr>
            </w:pPr>
          </w:p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4DBC1814" w14:textId="77777777" w:rsidR="0076400B" w:rsidRPr="00FB6C9B" w:rsidRDefault="0076400B" w:rsidP="000E7125">
            <w:pPr>
              <w:rPr>
                <w:b/>
              </w:rPr>
            </w:pPr>
          </w:p>
        </w:tc>
      </w:tr>
    </w:tbl>
    <w:p w14:paraId="5DEE85E4" w14:textId="77777777" w:rsidR="0076400B" w:rsidRPr="00FB6C9B" w:rsidRDefault="0076400B" w:rsidP="0076400B">
      <w:pPr>
        <w:rPr>
          <w:b/>
        </w:rPr>
        <w:sectPr w:rsidR="0076400B" w:rsidRPr="00FB6C9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19"/>
        <w:gridCol w:w="334"/>
        <w:gridCol w:w="2057"/>
        <w:gridCol w:w="1106"/>
        <w:gridCol w:w="951"/>
        <w:gridCol w:w="2057"/>
        <w:gridCol w:w="769"/>
        <w:gridCol w:w="651"/>
        <w:gridCol w:w="637"/>
        <w:gridCol w:w="2063"/>
      </w:tblGrid>
      <w:tr w:rsidR="0076400B" w:rsidRPr="00FB6C9B" w14:paraId="0C5D0F08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29376A3" w14:textId="77777777" w:rsidR="0076400B" w:rsidRPr="00FB6C9B" w:rsidRDefault="0076400B" w:rsidP="000E7125">
            <w:pPr>
              <w:pStyle w:val="Month"/>
              <w:jc w:val="right"/>
            </w:pPr>
            <w:r w:rsidRPr="00FB6C9B">
              <w:lastRenderedPageBreak/>
              <w:t>December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E3B19E5" w14:textId="77777777" w:rsidR="0076400B" w:rsidRPr="00FB6C9B" w:rsidRDefault="0076400B" w:rsidP="000E7125">
            <w:pPr>
              <w:pStyle w:val="Year"/>
              <w:jc w:val="right"/>
            </w:pPr>
            <w:r w:rsidRPr="00FB6C9B">
              <w:t>2024</w:t>
            </w:r>
          </w:p>
        </w:tc>
      </w:tr>
      <w:tr w:rsidR="0076400B" w:rsidRPr="00FB6C9B" w14:paraId="27A8D726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9165928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96736AA" w14:textId="77777777" w:rsidR="0076400B" w:rsidRPr="00FB6C9B" w:rsidRDefault="0076400B" w:rsidP="00174DB7">
            <w:pPr>
              <w:pStyle w:val="NoSpacing"/>
              <w:rPr>
                <w:b/>
              </w:rPr>
            </w:pPr>
          </w:p>
        </w:tc>
      </w:tr>
      <w:tr w:rsidR="00C0767A" w:rsidRPr="00FB6C9B" w14:paraId="583BEF03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5299E9" w14:textId="77777777" w:rsidR="00C0767A" w:rsidRPr="00FB6C9B" w:rsidRDefault="0073612F" w:rsidP="00C0767A">
            <w:pPr>
              <w:pStyle w:val="Days"/>
            </w:pPr>
            <w:sdt>
              <w:sdtPr>
                <w:id w:val="462317341"/>
                <w:placeholder>
                  <w:docPart w:val="13546A1582C94EC283EA8A62FB2122CA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62E72F99" w14:textId="77777777" w:rsidR="00C0767A" w:rsidRPr="00FB6C9B" w:rsidRDefault="0073612F" w:rsidP="00C0767A">
            <w:pPr>
              <w:pStyle w:val="Days"/>
            </w:pPr>
            <w:sdt>
              <w:sdtPr>
                <w:id w:val="788851413"/>
                <w:placeholder>
                  <w:docPart w:val="DA12DB6728CF4AA39C5820BE60C697E9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A19E403" w14:textId="77777777" w:rsidR="00C0767A" w:rsidRPr="00FB6C9B" w:rsidRDefault="0073612F" w:rsidP="00C0767A">
            <w:pPr>
              <w:pStyle w:val="Days"/>
            </w:pPr>
            <w:sdt>
              <w:sdtPr>
                <w:id w:val="1320700650"/>
                <w:placeholder>
                  <w:docPart w:val="E599D8B27356487E8E4F5781ADEAD24B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2E4D225B" w14:textId="77777777" w:rsidR="00C0767A" w:rsidRPr="00FB6C9B" w:rsidRDefault="0073612F" w:rsidP="00C0767A">
            <w:pPr>
              <w:pStyle w:val="Days"/>
            </w:pPr>
            <w:sdt>
              <w:sdtPr>
                <w:id w:val="1144010380"/>
                <w:placeholder>
                  <w:docPart w:val="95A0F9EBEAFD448DA8BD4D478EB4A3C9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602BB9AD" w14:textId="77777777" w:rsidR="00C0767A" w:rsidRPr="00FB6C9B" w:rsidRDefault="0073612F" w:rsidP="00C0767A">
            <w:pPr>
              <w:pStyle w:val="Days"/>
            </w:pPr>
            <w:sdt>
              <w:sdtPr>
                <w:id w:val="-75593800"/>
                <w:placeholder>
                  <w:docPart w:val="CF8CD0923D474D1CBCA888A8FF147853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87EF9AB" w14:textId="77777777" w:rsidR="00C0767A" w:rsidRPr="00FB6C9B" w:rsidRDefault="0073612F" w:rsidP="00C0767A">
            <w:pPr>
              <w:pStyle w:val="Days"/>
            </w:pPr>
            <w:sdt>
              <w:sdtPr>
                <w:id w:val="40716807"/>
                <w:placeholder>
                  <w:docPart w:val="A1AF679E09154E3F8CC5BA65D57AA5AD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3CC41B" w14:textId="77777777" w:rsidR="00C0767A" w:rsidRPr="00FB6C9B" w:rsidRDefault="0073612F" w:rsidP="00C0767A">
            <w:pPr>
              <w:pStyle w:val="Days"/>
            </w:pPr>
            <w:sdt>
              <w:sdtPr>
                <w:id w:val="1202138636"/>
                <w:placeholder>
                  <w:docPart w:val="03279590361F46EEB856844FA4703A5A"/>
                </w:placeholder>
                <w:temporary/>
                <w:showingPlcHdr/>
                <w15:appearance w15:val="hidden"/>
              </w:sdtPr>
              <w:sdtEndPr/>
              <w:sdtContent>
                <w:r w:rsidR="00C0767A" w:rsidRPr="00FB6C9B">
                  <w:t>Saturday</w:t>
                </w:r>
              </w:sdtContent>
            </w:sdt>
          </w:p>
        </w:tc>
      </w:tr>
      <w:tr w:rsidR="00460986" w:rsidRPr="00FB6C9B" w14:paraId="7FB632DB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4D3091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4CE26C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972879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F85844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5EE5EB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A75192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5F128C7" w14:textId="77777777" w:rsidR="00460986" w:rsidRPr="00FB6C9B" w:rsidRDefault="00460986" w:rsidP="00460986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</w:tr>
      <w:tr w:rsidR="00B06C0E" w:rsidRPr="00FB6C9B" w14:paraId="72E68F2D" w14:textId="77777777" w:rsidTr="001E6067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BC9F03A" w14:textId="77777777" w:rsidR="00B06C0E" w:rsidRPr="00FB6C9B" w:rsidRDefault="00B06C0E" w:rsidP="00B06C0E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D118D80" w14:textId="1E86EDD4" w:rsidR="00B06C0E" w:rsidRPr="00FB6C9B" w:rsidRDefault="00B06C0E" w:rsidP="00B06C0E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0D0" w:themeFill="accent4" w:themeFillTint="33"/>
          </w:tcPr>
          <w:p w14:paraId="056E5CB1" w14:textId="167D9257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  <w:r w:rsidRPr="00FB6C9B">
              <w:rPr>
                <w:b/>
                <w:vertAlign w:val="superscript"/>
              </w:rPr>
              <w:t>st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6EF9F"/>
          </w:tcPr>
          <w:p w14:paraId="75E6A912" w14:textId="395E94DD" w:rsidR="00B06C0E" w:rsidRPr="00FB6C9B" w:rsidRDefault="001E6067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  <w:r w:rsidRPr="001E6067">
              <w:rPr>
                <w:b/>
              </w:rPr>
              <w:t>nd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</w:tcPr>
          <w:p w14:paraId="2CF10F47" w14:textId="0AC48EF4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Kindergarten ELA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AFDB1"/>
          </w:tcPr>
          <w:p w14:paraId="36E3D476" w14:textId="57B4B918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  <w:r w:rsidRPr="00A77BEC">
              <w:rPr>
                <w:b/>
              </w:rPr>
              <w:t>nd</w:t>
            </w:r>
            <w:r w:rsidRPr="00FB6C9B">
              <w:rPr>
                <w:b/>
              </w:rPr>
              <w:t xml:space="preserve"> Grade Math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5A7926" w14:textId="77777777" w:rsidR="00B06C0E" w:rsidRPr="00FB6C9B" w:rsidRDefault="00B06C0E" w:rsidP="00B06C0E">
            <w:pPr>
              <w:pStyle w:val="Dates"/>
              <w:rPr>
                <w:b/>
              </w:rPr>
            </w:pPr>
          </w:p>
        </w:tc>
      </w:tr>
      <w:tr w:rsidR="00B06C0E" w:rsidRPr="00FB6C9B" w14:paraId="68DE07E9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0FB287" w14:textId="77777777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409E36" w14:textId="77777777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026E28" w14:textId="77777777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48EE25" w14:textId="77777777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E4AD6D" w14:textId="77777777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DDF9FA" w14:textId="77777777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ECBBB51" w14:textId="77777777" w:rsidR="00B06C0E" w:rsidRPr="00FB6C9B" w:rsidRDefault="00B06C0E" w:rsidP="00B06C0E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</w:tr>
      <w:tr w:rsidR="00026050" w:rsidRPr="00FB6C9B" w14:paraId="1E80F697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8E26EA8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0D0" w:themeFill="accent4" w:themeFillTint="33"/>
          </w:tcPr>
          <w:p w14:paraId="11BBE3EC" w14:textId="2A9B70D3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  <w:r w:rsidRPr="00FB6C9B">
              <w:rPr>
                <w:b/>
                <w:vertAlign w:val="superscript"/>
              </w:rPr>
              <w:t>st</w:t>
            </w:r>
            <w:r w:rsidRPr="00FB6C9B">
              <w:rPr>
                <w:b/>
              </w:rPr>
              <w:t xml:space="preserve"> Grade Math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</w:tcPr>
          <w:p w14:paraId="702393BF" w14:textId="19E197D5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Kindergarten Math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E7FD60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21F01070" w14:textId="497161E8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  <w:r w:rsidRPr="00FB6C9B">
              <w:rPr>
                <w:b/>
                <w:vertAlign w:val="superscript"/>
              </w:rPr>
              <w:t>th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11B353E2" w14:textId="1963E55C" w:rsidR="00026050" w:rsidRPr="00FB6C9B" w:rsidRDefault="00171769" w:rsidP="00026050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Pr="0017176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ELA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7A5CB9C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5EFF5D44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80CD4E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5109FE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93B3F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62E855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77D5E1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54D9C7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33743E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</w:tr>
      <w:tr w:rsidR="00026050" w:rsidRPr="00FB6C9B" w14:paraId="0A393083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A9E561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CFF"/>
          </w:tcPr>
          <w:p w14:paraId="61D16E63" w14:textId="66DA717C" w:rsidR="00026050" w:rsidRPr="00FB6C9B" w:rsidRDefault="00171769" w:rsidP="00026050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  <w:r w:rsidRPr="00171769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E</w:t>
            </w:r>
            <w:r w:rsidR="00F9274F">
              <w:rPr>
                <w:b/>
              </w:rPr>
              <w:t>LA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84B5FD" w14:textId="48237AC8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468594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7F29FF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7B146C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DCB4594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375B5F6A" w14:textId="77777777" w:rsidTr="00781791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06BABA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03640B2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5CBF4F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2420F4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10EFA9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C6D0A8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83F8196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</w:tr>
      <w:tr w:rsidR="00026050" w:rsidRPr="00FB6C9B" w14:paraId="336118A4" w14:textId="77777777" w:rsidTr="00781791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682C2A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732C1E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701ABF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BECC6F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CB58DE6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1186A6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675CD4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6D238AF4" w14:textId="77777777" w:rsidTr="00525D1C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FB2D70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50ADDB4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CE82F30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31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2671463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785EC89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7D0240E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03F038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471ED76D" w14:textId="77777777" w:rsidTr="00525D1C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96A12A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8B178BD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B71B225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3CBF3DC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256FE29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E61506C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571DCB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5DB12CE7" w14:textId="77777777" w:rsidTr="00525D1C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3B52E8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FE84DBF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FB6C75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17C96B3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3AE34D5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D2DA71F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711EA4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4C06618A" w14:textId="77777777" w:rsidTr="00525D1C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148404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B196F16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9C76C8B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29BEA42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76D70B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4249E81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BE1AF13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78FAB2ED" w14:textId="77777777" w:rsidTr="006D4B9D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2BD8CBDE" w14:textId="77777777" w:rsidR="00026050" w:rsidRPr="00FB6C9B" w:rsidRDefault="00026050" w:rsidP="00026050">
            <w:pPr>
              <w:rPr>
                <w:b/>
              </w:rPr>
            </w:pPr>
          </w:p>
        </w:tc>
        <w:tc>
          <w:tcPr>
            <w:tcW w:w="1214" w:type="pct"/>
            <w:gridSpan w:val="3"/>
            <w:tcBorders>
              <w:top w:val="single" w:sz="8" w:space="0" w:color="BFBFBF" w:themeColor="background1" w:themeShade="BF"/>
            </w:tcBorders>
          </w:tcPr>
          <w:p w14:paraId="3711CA3B" w14:textId="77777777" w:rsidR="00026050" w:rsidRPr="00FB6C9B" w:rsidRDefault="00026050" w:rsidP="00026050">
            <w:pPr>
              <w:rPr>
                <w:b/>
              </w:rPr>
            </w:pPr>
          </w:p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40881752" w14:textId="77777777" w:rsidR="00026050" w:rsidRPr="00FB6C9B" w:rsidRDefault="00026050" w:rsidP="00026050">
            <w:pPr>
              <w:rPr>
                <w:b/>
              </w:rPr>
            </w:pPr>
          </w:p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3FF36F1E" w14:textId="77777777" w:rsidR="00026050" w:rsidRPr="00FB6C9B" w:rsidRDefault="00026050" w:rsidP="00026050">
            <w:pPr>
              <w:rPr>
                <w:b/>
              </w:rPr>
            </w:pPr>
          </w:p>
        </w:tc>
      </w:tr>
    </w:tbl>
    <w:p w14:paraId="62E76F85" w14:textId="77777777" w:rsidR="00053E1F" w:rsidRDefault="00053E1F" w:rsidP="0076400B">
      <w:pPr>
        <w:rPr>
          <w:b/>
        </w:rPr>
      </w:pPr>
    </w:p>
    <w:p w14:paraId="59EE4A7F" w14:textId="77777777" w:rsidR="006D4B9D" w:rsidRDefault="006D4B9D" w:rsidP="0076400B">
      <w:pPr>
        <w:rPr>
          <w:b/>
        </w:rPr>
      </w:pPr>
    </w:p>
    <w:p w14:paraId="187715E4" w14:textId="77777777" w:rsidR="006D4B9D" w:rsidRPr="00FB6C9B" w:rsidRDefault="006D4B9D" w:rsidP="0076400B">
      <w:pPr>
        <w:rPr>
          <w:b/>
        </w:rPr>
      </w:pPr>
    </w:p>
    <w:p w14:paraId="12C78333" w14:textId="77777777" w:rsidR="00F91334" w:rsidRPr="00FB6C9B" w:rsidRDefault="00F91334">
      <w:pPr>
        <w:rPr>
          <w:b/>
        </w:rPr>
      </w:pPr>
    </w:p>
    <w:p w14:paraId="6AD7023B" w14:textId="77777777" w:rsidR="00F91334" w:rsidRPr="00FB6C9B" w:rsidRDefault="00F91334">
      <w:pPr>
        <w:rPr>
          <w:b/>
        </w:rPr>
      </w:pPr>
    </w:p>
    <w:p w14:paraId="23181DB8" w14:textId="77777777" w:rsidR="00F91334" w:rsidRPr="00FB6C9B" w:rsidRDefault="00F91334">
      <w:pPr>
        <w:rPr>
          <w:b/>
        </w:rPr>
      </w:pPr>
    </w:p>
    <w:p w14:paraId="74DA6767" w14:textId="77777777" w:rsidR="00F91334" w:rsidRPr="00FB6C9B" w:rsidRDefault="00F91334">
      <w:pPr>
        <w:rPr>
          <w:b/>
        </w:rPr>
      </w:pPr>
    </w:p>
    <w:tbl>
      <w:tblPr>
        <w:tblW w:w="5001" w:type="pct"/>
        <w:tblLook w:val="0600" w:firstRow="0" w:lastRow="0" w:firstColumn="0" w:lastColumn="0" w:noHBand="1" w:noVBand="1"/>
        <w:tblCaption w:val="Layout table"/>
      </w:tblPr>
      <w:tblGrid>
        <w:gridCol w:w="2057"/>
        <w:gridCol w:w="1633"/>
        <w:gridCol w:w="423"/>
        <w:gridCol w:w="2057"/>
        <w:gridCol w:w="1103"/>
        <w:gridCol w:w="953"/>
        <w:gridCol w:w="2057"/>
        <w:gridCol w:w="769"/>
        <w:gridCol w:w="651"/>
        <w:gridCol w:w="637"/>
        <w:gridCol w:w="2063"/>
      </w:tblGrid>
      <w:tr w:rsidR="00F91334" w:rsidRPr="00FB6C9B" w14:paraId="304AF648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333AB50" w14:textId="77777777" w:rsidR="00F91334" w:rsidRPr="00FB6C9B" w:rsidRDefault="00F91334" w:rsidP="00427648">
            <w:pPr>
              <w:pStyle w:val="Month"/>
              <w:jc w:val="right"/>
            </w:pPr>
            <w:r w:rsidRPr="00FB6C9B">
              <w:lastRenderedPageBreak/>
              <w:t>January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03FF29C" w14:textId="77777777" w:rsidR="00F91334" w:rsidRPr="00FB6C9B" w:rsidRDefault="00F91334" w:rsidP="00427648">
            <w:pPr>
              <w:pStyle w:val="Year"/>
              <w:jc w:val="right"/>
            </w:pPr>
            <w:r w:rsidRPr="00FB6C9B">
              <w:t>2025</w:t>
            </w:r>
          </w:p>
        </w:tc>
      </w:tr>
      <w:tr w:rsidR="00F91334" w:rsidRPr="00FB6C9B" w14:paraId="475EE439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D6F70F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FD0C694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</w:tr>
      <w:tr w:rsidR="00F91334" w:rsidRPr="00FB6C9B" w14:paraId="03B0C1D0" w14:textId="77777777" w:rsidTr="006D4B9D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E662AFD" w14:textId="77777777" w:rsidR="00F91334" w:rsidRPr="00FB6C9B" w:rsidRDefault="0073612F" w:rsidP="00427648">
            <w:pPr>
              <w:pStyle w:val="Days"/>
            </w:pPr>
            <w:sdt>
              <w:sdtPr>
                <w:id w:val="-1136640072"/>
                <w:placeholder>
                  <w:docPart w:val="A5EC1923C7864302BF6A97E51F742933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Sunday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08BDBF0" w14:textId="77777777" w:rsidR="00F91334" w:rsidRPr="00FB6C9B" w:rsidRDefault="0073612F" w:rsidP="00427648">
            <w:pPr>
              <w:pStyle w:val="Days"/>
            </w:pPr>
            <w:sdt>
              <w:sdtPr>
                <w:id w:val="-990787220"/>
                <w:placeholder>
                  <w:docPart w:val="F58A8755A9AB4A219E20FB3B900A208C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20817097" w14:textId="77777777" w:rsidR="00F91334" w:rsidRPr="00FB6C9B" w:rsidRDefault="0073612F" w:rsidP="00427648">
            <w:pPr>
              <w:pStyle w:val="Days"/>
            </w:pPr>
            <w:sdt>
              <w:sdtPr>
                <w:id w:val="-1949314376"/>
                <w:placeholder>
                  <w:docPart w:val="C9F610BC7D8048358DAE30D79B96B11D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20C901A3" w14:textId="77777777" w:rsidR="00F91334" w:rsidRPr="00FB6C9B" w:rsidRDefault="0073612F" w:rsidP="00427648">
            <w:pPr>
              <w:pStyle w:val="Days"/>
            </w:pPr>
            <w:sdt>
              <w:sdtPr>
                <w:id w:val="847678492"/>
                <w:placeholder>
                  <w:docPart w:val="3C1CF6F8531E43B7865335B40360C894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A508735" w14:textId="77777777" w:rsidR="00F91334" w:rsidRPr="00FB6C9B" w:rsidRDefault="0073612F" w:rsidP="00427648">
            <w:pPr>
              <w:pStyle w:val="Days"/>
            </w:pPr>
            <w:sdt>
              <w:sdtPr>
                <w:id w:val="2097895765"/>
                <w:placeholder>
                  <w:docPart w:val="9590D1BCF2CD48188E2FF34FDD5BE52C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E5FD08C" w14:textId="77777777" w:rsidR="00F91334" w:rsidRPr="00FB6C9B" w:rsidRDefault="0073612F" w:rsidP="00427648">
            <w:pPr>
              <w:pStyle w:val="Days"/>
            </w:pPr>
            <w:sdt>
              <w:sdtPr>
                <w:id w:val="1964070924"/>
                <w:placeholder>
                  <w:docPart w:val="7350F93DF22A470481D7A8D0BC71FE2F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D071F7" w14:textId="77777777" w:rsidR="00F91334" w:rsidRPr="00FB6C9B" w:rsidRDefault="0073612F" w:rsidP="00427648">
            <w:pPr>
              <w:pStyle w:val="Days"/>
            </w:pPr>
            <w:sdt>
              <w:sdtPr>
                <w:id w:val="617110984"/>
                <w:placeholder>
                  <w:docPart w:val="3A1B4C8208864F5482DD1CC024A7CECD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Saturday</w:t>
                </w:r>
              </w:sdtContent>
            </w:sdt>
          </w:p>
        </w:tc>
      </w:tr>
      <w:tr w:rsidR="00F91334" w:rsidRPr="00FB6C9B" w14:paraId="7B932839" w14:textId="77777777" w:rsidTr="00422B50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07FB1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0377EF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0F722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9AE52A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C562910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23C7A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870336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</w:tr>
      <w:tr w:rsidR="00F91334" w:rsidRPr="00FB6C9B" w14:paraId="2058E899" w14:textId="77777777" w:rsidTr="00422B50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7B0B5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6EF38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981639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D6D174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2E260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76DBE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DEE73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7A696D1F" w14:textId="77777777" w:rsidTr="006D4B9D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DFF13A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360806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DEB2BC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7BA6F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C25029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8A38B2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ADCB9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</w:tr>
      <w:tr w:rsidR="00F91334" w:rsidRPr="00FB6C9B" w14:paraId="6B230A03" w14:textId="77777777" w:rsidTr="006D4B9D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98C40B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9B6919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1BBBE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043BE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7ABC2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8FDBB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9ED996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0AD44661" w14:textId="77777777" w:rsidTr="006D4B9D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44101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2B58F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01D90B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F073DB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9971F3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54580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38319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</w:tr>
      <w:tr w:rsidR="00F91334" w:rsidRPr="00FB6C9B" w14:paraId="58E7D157" w14:textId="77777777" w:rsidTr="006D4B9D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C9CB1C3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725C33FE" w14:textId="14560B1D" w:rsidR="00F91334" w:rsidRPr="00FB6C9B" w:rsidRDefault="002E41B2" w:rsidP="00427648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  <w:r w:rsidRPr="002E41B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Math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56439347" w14:textId="7520C8E6" w:rsidR="00F91334" w:rsidRPr="00FB6C9B" w:rsidRDefault="00B66415" w:rsidP="00427648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Pr="00B6641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Math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5FC4E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CFF"/>
          </w:tcPr>
          <w:p w14:paraId="3E5D43A8" w14:textId="4B24C8EF" w:rsidR="00F91334" w:rsidRPr="00FB6C9B" w:rsidRDefault="00B66415" w:rsidP="00427648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  <w:r w:rsidRPr="00B66415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Math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F95FA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BD80294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2C93E744" w14:textId="77777777" w:rsidTr="00F950FA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056CDE5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D25BB7C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96501A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08BB6EE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F5BF39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14:paraId="00B5C3CE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8255DF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</w:tr>
      <w:tr w:rsidR="00534E2A" w:rsidRPr="00FB6C9B" w14:paraId="771309AF" w14:textId="77777777" w:rsidTr="00534E2A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11BE2A9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5D347C2" w14:textId="289FAFA3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NO SCHOOL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6666" w:themeFill="text2" w:themeFillTint="99"/>
          </w:tcPr>
          <w:p w14:paraId="7574B98F" w14:textId="3C0363E7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MAKEUPS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9FFAC38" w14:textId="068229F5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WIDA Testing Window Opens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7EB132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14:paraId="17607E45" w14:textId="12E5BFAA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PM2 Window Closes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BD8CBE5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311C8BCE" w14:textId="77777777" w:rsidTr="006D4B9D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677FFA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A567F9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92803E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4E9AA0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8EA646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8D7D1B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31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055F0E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50CC0371" w14:textId="77777777" w:rsidTr="006D4B9D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2C3102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60E507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3F2C71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9897EF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097E19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37497E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30B3A65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5A35CDE0" w14:textId="77777777" w:rsidTr="006D4B9D"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ACDC38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8925D7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7D663F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C8611E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429AC3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37DCAB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195DF2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2442B6ED" w14:textId="77777777" w:rsidTr="006D4B9D">
        <w:trPr>
          <w:trHeight w:hRule="exact" w:val="720"/>
        </w:trPr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27F6B8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30E3B5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9C820E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360AC2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478CBD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EF2DD0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BD67C4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6EA9C39C" w14:textId="77777777" w:rsidTr="00534E2A">
        <w:trPr>
          <w:trHeight w:hRule="exact" w:val="191"/>
        </w:trPr>
        <w:tc>
          <w:tcPr>
            <w:tcW w:w="1281" w:type="pct"/>
            <w:gridSpan w:val="2"/>
            <w:tcBorders>
              <w:top w:val="single" w:sz="8" w:space="0" w:color="BFBFBF" w:themeColor="background1" w:themeShade="BF"/>
            </w:tcBorders>
          </w:tcPr>
          <w:p w14:paraId="2E706B14" w14:textId="77777777" w:rsidR="00534E2A" w:rsidRPr="00FB6C9B" w:rsidRDefault="00534E2A" w:rsidP="00534E2A">
            <w:pPr>
              <w:rPr>
                <w:b/>
              </w:rPr>
            </w:pPr>
          </w:p>
        </w:tc>
        <w:tc>
          <w:tcPr>
            <w:tcW w:w="1244" w:type="pct"/>
            <w:gridSpan w:val="3"/>
            <w:tcBorders>
              <w:top w:val="single" w:sz="8" w:space="0" w:color="BFBFBF" w:themeColor="background1" w:themeShade="BF"/>
            </w:tcBorders>
          </w:tcPr>
          <w:p w14:paraId="29C8B4F6" w14:textId="77777777" w:rsidR="00534E2A" w:rsidRPr="00FB6C9B" w:rsidRDefault="00534E2A" w:rsidP="00534E2A">
            <w:pPr>
              <w:rPr>
                <w:b/>
              </w:rPr>
            </w:pPr>
          </w:p>
        </w:tc>
        <w:tc>
          <w:tcPr>
            <w:tcW w:w="1312" w:type="pct"/>
            <w:gridSpan w:val="3"/>
            <w:tcBorders>
              <w:top w:val="single" w:sz="8" w:space="0" w:color="BFBFBF" w:themeColor="background1" w:themeShade="BF"/>
            </w:tcBorders>
          </w:tcPr>
          <w:p w14:paraId="13D2FAEA" w14:textId="77777777" w:rsidR="00534E2A" w:rsidRPr="00FB6C9B" w:rsidRDefault="00534E2A" w:rsidP="00534E2A">
            <w:pPr>
              <w:rPr>
                <w:b/>
              </w:rPr>
            </w:pPr>
          </w:p>
        </w:tc>
        <w:tc>
          <w:tcPr>
            <w:tcW w:w="1162" w:type="pct"/>
            <w:gridSpan w:val="3"/>
            <w:tcBorders>
              <w:top w:val="single" w:sz="8" w:space="0" w:color="BFBFBF" w:themeColor="background1" w:themeShade="BF"/>
            </w:tcBorders>
          </w:tcPr>
          <w:p w14:paraId="1FF0A9AB" w14:textId="77777777" w:rsidR="00534E2A" w:rsidRPr="00FB6C9B" w:rsidRDefault="00534E2A" w:rsidP="00534E2A">
            <w:pPr>
              <w:rPr>
                <w:b/>
              </w:rPr>
            </w:pPr>
          </w:p>
        </w:tc>
      </w:tr>
    </w:tbl>
    <w:p w14:paraId="23D3A29F" w14:textId="77777777" w:rsidR="00F91334" w:rsidRPr="00FB6C9B" w:rsidRDefault="00F91334" w:rsidP="00F91334">
      <w:pPr>
        <w:rPr>
          <w:b/>
        </w:rPr>
      </w:pPr>
    </w:p>
    <w:p w14:paraId="09126D74" w14:textId="77777777" w:rsidR="00F91334" w:rsidRPr="00FB6C9B" w:rsidRDefault="00F91334" w:rsidP="00F91334">
      <w:pPr>
        <w:rPr>
          <w:b/>
        </w:rPr>
        <w:sectPr w:rsidR="00F91334" w:rsidRPr="00FB6C9B" w:rsidSect="00F91334">
          <w:pgSz w:w="15840" w:h="12240" w:orient="landscape" w:code="1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5006" w:type="pct"/>
        <w:tblLook w:val="0600" w:firstRow="0" w:lastRow="0" w:firstColumn="0" w:lastColumn="0" w:noHBand="1" w:noVBand="1"/>
        <w:tblCaption w:val="Layout table"/>
      </w:tblPr>
      <w:tblGrid>
        <w:gridCol w:w="2088"/>
        <w:gridCol w:w="1459"/>
        <w:gridCol w:w="603"/>
        <w:gridCol w:w="2050"/>
        <w:gridCol w:w="1104"/>
        <w:gridCol w:w="940"/>
        <w:gridCol w:w="2050"/>
        <w:gridCol w:w="773"/>
        <w:gridCol w:w="643"/>
        <w:gridCol w:w="631"/>
        <w:gridCol w:w="2076"/>
      </w:tblGrid>
      <w:tr w:rsidR="00F91334" w:rsidRPr="00FB6C9B" w14:paraId="7A5EDAD7" w14:textId="77777777" w:rsidTr="006D4B9D">
        <w:tc>
          <w:tcPr>
            <w:tcW w:w="4061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2FDBDC1" w14:textId="77777777" w:rsidR="00F91334" w:rsidRPr="00FB6C9B" w:rsidRDefault="00F91334" w:rsidP="00427648">
            <w:pPr>
              <w:pStyle w:val="Month"/>
              <w:jc w:val="right"/>
            </w:pPr>
            <w:r w:rsidRPr="00FB6C9B">
              <w:lastRenderedPageBreak/>
              <w:t>February</w:t>
            </w: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B655AF1" w14:textId="77777777" w:rsidR="00F91334" w:rsidRPr="00FB6C9B" w:rsidRDefault="00F91334" w:rsidP="00427648">
            <w:pPr>
              <w:pStyle w:val="Year"/>
              <w:jc w:val="right"/>
            </w:pPr>
            <w:r w:rsidRPr="00FB6C9B">
              <w:t>2025</w:t>
            </w:r>
          </w:p>
        </w:tc>
      </w:tr>
      <w:tr w:rsidR="00F91334" w:rsidRPr="00FB6C9B" w14:paraId="6AD0BA23" w14:textId="77777777" w:rsidTr="006D4B9D">
        <w:tc>
          <w:tcPr>
            <w:tcW w:w="4061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3FE5DB9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  <w:tc>
          <w:tcPr>
            <w:tcW w:w="939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5E402C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</w:tr>
      <w:tr w:rsidR="00F91334" w:rsidRPr="00FB6C9B" w14:paraId="322B5FAF" w14:textId="77777777" w:rsidTr="006D4B9D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481CF1E" w14:textId="77777777" w:rsidR="00F91334" w:rsidRPr="00FB6C9B" w:rsidRDefault="0073612F" w:rsidP="00427648">
            <w:pPr>
              <w:pStyle w:val="Days"/>
            </w:pPr>
            <w:sdt>
              <w:sdtPr>
                <w:id w:val="1739120149"/>
                <w:placeholder>
                  <w:docPart w:val="FCD54EB1C36D4F38956B7D41020E54FB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Sunday</w:t>
                </w:r>
              </w:sdtContent>
            </w:sdt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62F39C38" w14:textId="77777777" w:rsidR="00F91334" w:rsidRPr="00FB6C9B" w:rsidRDefault="0073612F" w:rsidP="00427648">
            <w:pPr>
              <w:pStyle w:val="Days"/>
            </w:pPr>
            <w:sdt>
              <w:sdtPr>
                <w:id w:val="1081719581"/>
                <w:placeholder>
                  <w:docPart w:val="DD1BC0B1608040B69407E250C67ECFE5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Monday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36BD06E2" w14:textId="77777777" w:rsidR="00F91334" w:rsidRPr="00FB6C9B" w:rsidRDefault="0073612F" w:rsidP="00427648">
            <w:pPr>
              <w:pStyle w:val="Days"/>
            </w:pPr>
            <w:sdt>
              <w:sdtPr>
                <w:id w:val="-1085150689"/>
                <w:placeholder>
                  <w:docPart w:val="F7545FC1CA574FEE8F29228BB2826F36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CBDCD38" w14:textId="77777777" w:rsidR="00F91334" w:rsidRPr="00FB6C9B" w:rsidRDefault="0073612F" w:rsidP="00427648">
            <w:pPr>
              <w:pStyle w:val="Days"/>
            </w:pPr>
            <w:sdt>
              <w:sdtPr>
                <w:id w:val="409429809"/>
                <w:placeholder>
                  <w:docPart w:val="34CC21FCC7334749B706E04E8F538AC0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Wednesday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68768AE6" w14:textId="77777777" w:rsidR="00F91334" w:rsidRPr="00FB6C9B" w:rsidRDefault="0073612F" w:rsidP="00427648">
            <w:pPr>
              <w:pStyle w:val="Days"/>
            </w:pPr>
            <w:sdt>
              <w:sdtPr>
                <w:id w:val="426305667"/>
                <w:placeholder>
                  <w:docPart w:val="EA1BBAAA94A542D9904D223CDF4F2C45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Thursday</w:t>
                </w:r>
              </w:sdtContent>
            </w:sdt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26BB842E" w14:textId="77777777" w:rsidR="00F91334" w:rsidRPr="00FB6C9B" w:rsidRDefault="0073612F" w:rsidP="00427648">
            <w:pPr>
              <w:pStyle w:val="Days"/>
            </w:pPr>
            <w:sdt>
              <w:sdtPr>
                <w:id w:val="1255944988"/>
                <w:placeholder>
                  <w:docPart w:val="411F2675E7064E919ABA257B786367A4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Friday</w:t>
                </w:r>
              </w:sdtContent>
            </w:sdt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CA9E66" w14:textId="77777777" w:rsidR="00F91334" w:rsidRPr="00FB6C9B" w:rsidRDefault="0073612F" w:rsidP="00427648">
            <w:pPr>
              <w:pStyle w:val="Days"/>
            </w:pPr>
            <w:sdt>
              <w:sdtPr>
                <w:id w:val="-8456070"/>
                <w:placeholder>
                  <w:docPart w:val="92F9C5CA328B421394CB0ED2FDE1DE6F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Saturday</w:t>
                </w:r>
              </w:sdtContent>
            </w:sdt>
          </w:p>
        </w:tc>
      </w:tr>
      <w:tr w:rsidR="00F91334" w:rsidRPr="00FB6C9B" w14:paraId="4BD6CF0E" w14:textId="77777777" w:rsidTr="006D4B9D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0291F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A7B0D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36F8D9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F57C2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A84CB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93E7F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35CBC4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</w:tr>
      <w:tr w:rsidR="00F91334" w:rsidRPr="00FB6C9B" w14:paraId="722071D1" w14:textId="77777777" w:rsidTr="006D4B9D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D2366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7E2A5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2A4CE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D50DD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80B55E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BA9CE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224E3E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1CEE8AB3" w14:textId="77777777" w:rsidTr="006D4B9D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1BB6233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B3215B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13904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93B7B6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FB7D82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0ACD80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7A8934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</w:tr>
      <w:tr w:rsidR="00F91334" w:rsidRPr="00FB6C9B" w14:paraId="0FDF0214" w14:textId="77777777" w:rsidTr="006D4B9D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4BC3B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9F9F9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BA3D7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D507B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9629F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D48F7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90C4E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68E2D36F" w14:textId="77777777" w:rsidTr="006D4B9D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5F6E29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2243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05100E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459F0A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F2EDB7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967054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E60211B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</w:tr>
      <w:tr w:rsidR="00F91334" w:rsidRPr="00FB6C9B" w14:paraId="69BAF213" w14:textId="77777777" w:rsidTr="006D4B9D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0D6463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51176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FBBFA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F55A52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96A2AD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EBAB1B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C0FEB1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0690AB7D" w14:textId="77777777" w:rsidTr="006D409C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E5B47E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E4A2DB3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C80364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370B97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C467C9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CE723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01A7D7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</w:tr>
      <w:tr w:rsidR="00F91334" w:rsidRPr="00FB6C9B" w14:paraId="6E590B9D" w14:textId="77777777" w:rsidTr="006D409C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0F9FB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D6F305C" w14:textId="00957FA2" w:rsidR="00F91334" w:rsidRPr="00FB6C9B" w:rsidRDefault="006D409C" w:rsidP="00427648">
            <w:pPr>
              <w:pStyle w:val="Dates"/>
              <w:rPr>
                <w:b/>
              </w:rPr>
            </w:pPr>
            <w:r>
              <w:rPr>
                <w:b/>
              </w:rPr>
              <w:t>NO SCHOOL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9EFD1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5FE94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85B3D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5137F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DCD80B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6BB44873" w14:textId="77777777" w:rsidTr="006D4B9D"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1F7C58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F234FA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E74213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E9211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9674BC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0932FB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F5832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24679622" w14:textId="77777777" w:rsidTr="006D4B9D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E4C5E3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C70FF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BC422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43DB8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4A2E7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E6B78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1B4D0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435B4DF6" w14:textId="77777777" w:rsidTr="006D4B9D">
        <w:trPr>
          <w:trHeight w:val="72"/>
        </w:trPr>
        <w:tc>
          <w:tcPr>
            <w:tcW w:w="72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4F768D9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7E262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8A471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D500B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882B8B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FB318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2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A83DE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52C4A7D5" w14:textId="77777777" w:rsidTr="006D4B9D">
        <w:trPr>
          <w:trHeight w:hRule="exact" w:val="720"/>
        </w:trPr>
        <w:tc>
          <w:tcPr>
            <w:tcW w:w="72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CAB30E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43EE04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0EBF5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CEFC5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B374FE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9BF08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2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66D34B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43687829" w14:textId="77777777" w:rsidTr="006D4B9D">
        <w:trPr>
          <w:trHeight w:hRule="exact" w:val="191"/>
        </w:trPr>
        <w:tc>
          <w:tcPr>
            <w:tcW w:w="1230" w:type="pct"/>
            <w:gridSpan w:val="2"/>
            <w:tcBorders>
              <w:top w:val="single" w:sz="8" w:space="0" w:color="BFBFBF" w:themeColor="background1" w:themeShade="BF"/>
            </w:tcBorders>
          </w:tcPr>
          <w:p w14:paraId="5D676A13" w14:textId="77777777" w:rsidR="00F91334" w:rsidRPr="00FB6C9B" w:rsidRDefault="00F91334" w:rsidP="00427648">
            <w:pPr>
              <w:rPr>
                <w:b/>
              </w:rPr>
            </w:pPr>
          </w:p>
        </w:tc>
        <w:tc>
          <w:tcPr>
            <w:tcW w:w="1303" w:type="pct"/>
            <w:gridSpan w:val="3"/>
            <w:tcBorders>
              <w:top w:val="single" w:sz="8" w:space="0" w:color="BFBFBF" w:themeColor="background1" w:themeShade="BF"/>
            </w:tcBorders>
          </w:tcPr>
          <w:p w14:paraId="635D309E" w14:textId="77777777" w:rsidR="00F91334" w:rsidRPr="00FB6C9B" w:rsidRDefault="00F91334" w:rsidP="00427648">
            <w:pPr>
              <w:rPr>
                <w:b/>
              </w:rPr>
            </w:pPr>
          </w:p>
        </w:tc>
        <w:tc>
          <w:tcPr>
            <w:tcW w:w="1305" w:type="pct"/>
            <w:gridSpan w:val="3"/>
            <w:tcBorders>
              <w:top w:val="single" w:sz="8" w:space="0" w:color="BFBFBF" w:themeColor="background1" w:themeShade="BF"/>
            </w:tcBorders>
          </w:tcPr>
          <w:p w14:paraId="091F15D0" w14:textId="77777777" w:rsidR="00F91334" w:rsidRPr="00FB6C9B" w:rsidRDefault="00F91334" w:rsidP="00427648">
            <w:pPr>
              <w:rPr>
                <w:b/>
              </w:rPr>
            </w:pPr>
          </w:p>
        </w:tc>
        <w:tc>
          <w:tcPr>
            <w:tcW w:w="1161" w:type="pct"/>
            <w:gridSpan w:val="3"/>
            <w:tcBorders>
              <w:top w:val="single" w:sz="8" w:space="0" w:color="BFBFBF" w:themeColor="background1" w:themeShade="BF"/>
            </w:tcBorders>
          </w:tcPr>
          <w:p w14:paraId="08947C12" w14:textId="77777777" w:rsidR="00F91334" w:rsidRPr="00FB6C9B" w:rsidRDefault="00F91334" w:rsidP="00427648">
            <w:pPr>
              <w:rPr>
                <w:b/>
              </w:rPr>
            </w:pPr>
          </w:p>
        </w:tc>
      </w:tr>
    </w:tbl>
    <w:p w14:paraId="6F51072F" w14:textId="77777777" w:rsidR="00F91334" w:rsidRPr="00FB6C9B" w:rsidRDefault="00F91334" w:rsidP="00F91334">
      <w:pPr>
        <w:rPr>
          <w:b/>
        </w:rPr>
      </w:pPr>
    </w:p>
    <w:p w14:paraId="128D7742" w14:textId="77777777" w:rsidR="00F91334" w:rsidRPr="00FB6C9B" w:rsidRDefault="00F91334" w:rsidP="00F91334">
      <w:pPr>
        <w:rPr>
          <w:b/>
        </w:rPr>
        <w:sectPr w:rsidR="00F91334" w:rsidRPr="00FB6C9B" w:rsidSect="00F91334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03" w:type="pct"/>
        <w:tblLook w:val="0600" w:firstRow="0" w:lastRow="0" w:firstColumn="0" w:lastColumn="0" w:noHBand="1" w:noVBand="1"/>
        <w:tblCaption w:val="Layout table"/>
      </w:tblPr>
      <w:tblGrid>
        <w:gridCol w:w="2061"/>
        <w:gridCol w:w="1720"/>
        <w:gridCol w:w="334"/>
        <w:gridCol w:w="2058"/>
        <w:gridCol w:w="1098"/>
        <w:gridCol w:w="960"/>
        <w:gridCol w:w="2058"/>
        <w:gridCol w:w="758"/>
        <w:gridCol w:w="654"/>
        <w:gridCol w:w="242"/>
        <w:gridCol w:w="403"/>
        <w:gridCol w:w="2063"/>
      </w:tblGrid>
      <w:tr w:rsidR="00F91334" w:rsidRPr="00FB6C9B" w14:paraId="19BA58EF" w14:textId="77777777" w:rsidTr="006D4B9D">
        <w:tc>
          <w:tcPr>
            <w:tcW w:w="4060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824E914" w14:textId="77777777" w:rsidR="00F91334" w:rsidRPr="00FB6C9B" w:rsidRDefault="00F91334" w:rsidP="00427648">
            <w:pPr>
              <w:pStyle w:val="Month"/>
              <w:jc w:val="right"/>
            </w:pPr>
            <w:r w:rsidRPr="00FB6C9B">
              <w:lastRenderedPageBreak/>
              <w:t>March</w:t>
            </w:r>
          </w:p>
        </w:tc>
        <w:tc>
          <w:tcPr>
            <w:tcW w:w="940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B0E96C2" w14:textId="77777777" w:rsidR="00F91334" w:rsidRPr="00FB6C9B" w:rsidRDefault="00F91334" w:rsidP="00427648">
            <w:pPr>
              <w:pStyle w:val="Year"/>
              <w:jc w:val="right"/>
            </w:pPr>
            <w:r w:rsidRPr="00FB6C9B">
              <w:t>2025</w:t>
            </w:r>
          </w:p>
        </w:tc>
      </w:tr>
      <w:tr w:rsidR="00F91334" w:rsidRPr="00FB6C9B" w14:paraId="697AE823" w14:textId="77777777" w:rsidTr="006D4B9D">
        <w:tc>
          <w:tcPr>
            <w:tcW w:w="4144" w:type="pct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F2951B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14EDCD7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</w:tr>
      <w:tr w:rsidR="00F91334" w:rsidRPr="00FB6C9B" w14:paraId="70317273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288439" w14:textId="77777777" w:rsidR="00F91334" w:rsidRPr="00FB6C9B" w:rsidRDefault="0073612F" w:rsidP="00427648">
            <w:pPr>
              <w:pStyle w:val="Days"/>
            </w:pPr>
            <w:sdt>
              <w:sdtPr>
                <w:id w:val="1896077631"/>
                <w:placeholder>
                  <w:docPart w:val="6274E755F20E4BAC9A3C3C7B42EE29A8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4C653BB3" w14:textId="77777777" w:rsidR="00F91334" w:rsidRPr="00FB6C9B" w:rsidRDefault="0073612F" w:rsidP="00427648">
            <w:pPr>
              <w:pStyle w:val="Days"/>
            </w:pPr>
            <w:sdt>
              <w:sdtPr>
                <w:id w:val="-1466968136"/>
                <w:placeholder>
                  <w:docPart w:val="9A68B17268444321B323BB6BF989F16A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62B01652" w14:textId="77777777" w:rsidR="00F91334" w:rsidRPr="00FB6C9B" w:rsidRDefault="0073612F" w:rsidP="00427648">
            <w:pPr>
              <w:pStyle w:val="Days"/>
            </w:pPr>
            <w:sdt>
              <w:sdtPr>
                <w:id w:val="112179935"/>
                <w:placeholder>
                  <w:docPart w:val="ED4B982BF3D54A138999CEC0236A6996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18552EE5" w14:textId="77777777" w:rsidR="00F91334" w:rsidRPr="00FB6C9B" w:rsidRDefault="0073612F" w:rsidP="00427648">
            <w:pPr>
              <w:pStyle w:val="Days"/>
            </w:pPr>
            <w:sdt>
              <w:sdtPr>
                <w:id w:val="1428385039"/>
                <w:placeholder>
                  <w:docPart w:val="7F23416C2FA94CCB9DF40030DC941DBA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16F4B846" w14:textId="77777777" w:rsidR="00F91334" w:rsidRPr="00FB6C9B" w:rsidRDefault="0073612F" w:rsidP="00427648">
            <w:pPr>
              <w:pStyle w:val="Days"/>
            </w:pPr>
            <w:sdt>
              <w:sdtPr>
                <w:id w:val="894694172"/>
                <w:placeholder>
                  <w:docPart w:val="D9E4C1A30D504AD08CBAAC24C491A5E5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Thursday</w:t>
                </w:r>
              </w:sdtContent>
            </w:sdt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454E07EE" w14:textId="77777777" w:rsidR="00F91334" w:rsidRPr="00FB6C9B" w:rsidRDefault="0073612F" w:rsidP="00427648">
            <w:pPr>
              <w:pStyle w:val="Days"/>
            </w:pPr>
            <w:sdt>
              <w:sdtPr>
                <w:id w:val="-573962466"/>
                <w:placeholder>
                  <w:docPart w:val="9CD09FA34BBA4697AECC0D480893465D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931FA2" w14:textId="77777777" w:rsidR="00F91334" w:rsidRPr="00FB6C9B" w:rsidRDefault="0073612F" w:rsidP="00427648">
            <w:pPr>
              <w:pStyle w:val="Days"/>
            </w:pPr>
            <w:sdt>
              <w:sdtPr>
                <w:id w:val="1284076082"/>
                <w:placeholder>
                  <w:docPart w:val="A33E3EB843AE4E46A59D50FA62D6B25A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Saturday</w:t>
                </w:r>
              </w:sdtContent>
            </w:sdt>
          </w:p>
        </w:tc>
      </w:tr>
      <w:tr w:rsidR="00F91334" w:rsidRPr="00FB6C9B" w14:paraId="7B5544EF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400957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73FC63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A60DE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6F0EC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9708A3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334A54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B74EC3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</w:tr>
      <w:tr w:rsidR="00F91334" w:rsidRPr="00FB6C9B" w14:paraId="781BD039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1428A93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CAE5B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DBA62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81E5A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534BE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946F14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76440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03FFF261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E101045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4D00C2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22D637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80B73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02DFB9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4DB585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3965B8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</w:tr>
      <w:tr w:rsidR="00F91334" w:rsidRPr="00FB6C9B" w14:paraId="0C414057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021F0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6BF97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4E72D2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97B049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52E41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05451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37303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49AC045E" w14:textId="77777777" w:rsidTr="006E74AA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4E1057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59F10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441143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7191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6B95A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14:paraId="5959D866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CFB6F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</w:tr>
      <w:tr w:rsidR="00F91334" w:rsidRPr="00FB6C9B" w14:paraId="7D0474EB" w14:textId="77777777" w:rsidTr="006E74AA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3058A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C6A61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DF620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C088E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51B28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14:paraId="6D3ADB5A" w14:textId="32BB5410" w:rsidR="00F91334" w:rsidRPr="00FB6C9B" w:rsidRDefault="006E74AA" w:rsidP="00427648">
            <w:pPr>
              <w:pStyle w:val="Dates"/>
              <w:rPr>
                <w:b/>
              </w:rPr>
            </w:pPr>
            <w:r>
              <w:rPr>
                <w:b/>
              </w:rPr>
              <w:t>WIDA Testing Window Closes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FE04A2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283785C6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0652C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A3975B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F254D3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AD0987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5368F2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EDCAC8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5891D57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</w:tr>
      <w:tr w:rsidR="00F91334" w:rsidRPr="00FB6C9B" w14:paraId="689E4701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513B772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718B4D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F9B84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1E60B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170407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64F64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4A0493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612902B3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16D5C5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13A954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53CF49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440034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C8BF2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5B1DF4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298F62E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</w:tr>
      <w:tr w:rsidR="00F91334" w:rsidRPr="00FB6C9B" w14:paraId="63D000D9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D596B82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7E5C4D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A7DC6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BF1A83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8C4D2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536CB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57EFD8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4ACFC44A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BD6D82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1EE48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31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32C445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A07D1C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EC602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2A9B8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1A5A5A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63341F6B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AA2A92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2FE041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BB06C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01344D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40469D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E1CA4E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51AE0F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2C911179" w14:textId="77777777" w:rsidTr="006D4B9D">
        <w:trPr>
          <w:trHeight w:hRule="exact" w:val="191"/>
        </w:trPr>
        <w:tc>
          <w:tcPr>
            <w:tcW w:w="1312" w:type="pct"/>
            <w:gridSpan w:val="2"/>
            <w:tcBorders>
              <w:top w:val="single" w:sz="8" w:space="0" w:color="BFBFBF" w:themeColor="background1" w:themeShade="BF"/>
            </w:tcBorders>
          </w:tcPr>
          <w:p w14:paraId="61A6299B" w14:textId="77777777" w:rsidR="00F91334" w:rsidRPr="00FB6C9B" w:rsidRDefault="00F91334" w:rsidP="00427648">
            <w:pPr>
              <w:rPr>
                <w:b/>
              </w:rPr>
            </w:pPr>
          </w:p>
        </w:tc>
        <w:tc>
          <w:tcPr>
            <w:tcW w:w="1211" w:type="pct"/>
            <w:gridSpan w:val="3"/>
            <w:tcBorders>
              <w:top w:val="single" w:sz="8" w:space="0" w:color="BFBFBF" w:themeColor="background1" w:themeShade="BF"/>
            </w:tcBorders>
          </w:tcPr>
          <w:p w14:paraId="3E970211" w14:textId="77777777" w:rsidR="00F91334" w:rsidRPr="00FB6C9B" w:rsidRDefault="00F91334" w:rsidP="00427648">
            <w:pPr>
              <w:rPr>
                <w:b/>
              </w:rPr>
            </w:pPr>
          </w:p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42370916" w14:textId="77777777" w:rsidR="00F91334" w:rsidRPr="00FB6C9B" w:rsidRDefault="00F91334" w:rsidP="00427648">
            <w:pPr>
              <w:rPr>
                <w:b/>
              </w:rPr>
            </w:pPr>
          </w:p>
        </w:tc>
        <w:tc>
          <w:tcPr>
            <w:tcW w:w="1166" w:type="pct"/>
            <w:gridSpan w:val="4"/>
            <w:tcBorders>
              <w:top w:val="single" w:sz="8" w:space="0" w:color="BFBFBF" w:themeColor="background1" w:themeShade="BF"/>
            </w:tcBorders>
          </w:tcPr>
          <w:p w14:paraId="546472B3" w14:textId="77777777" w:rsidR="00F91334" w:rsidRPr="00FB6C9B" w:rsidRDefault="00F91334" w:rsidP="00427648">
            <w:pPr>
              <w:rPr>
                <w:b/>
              </w:rPr>
            </w:pPr>
          </w:p>
        </w:tc>
      </w:tr>
    </w:tbl>
    <w:p w14:paraId="10C2CCD9" w14:textId="77777777" w:rsidR="00F91334" w:rsidRPr="00FB6C9B" w:rsidRDefault="00F91334" w:rsidP="00F91334">
      <w:pPr>
        <w:rPr>
          <w:b/>
        </w:rPr>
        <w:sectPr w:rsidR="00F91334" w:rsidRPr="00FB6C9B" w:rsidSect="00F91334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03" w:type="pct"/>
        <w:tblLook w:val="0600" w:firstRow="0" w:lastRow="0" w:firstColumn="0" w:lastColumn="0" w:noHBand="1" w:noVBand="1"/>
        <w:tblCaption w:val="Layout table"/>
      </w:tblPr>
      <w:tblGrid>
        <w:gridCol w:w="2054"/>
        <w:gridCol w:w="1440"/>
        <w:gridCol w:w="617"/>
        <w:gridCol w:w="2058"/>
        <w:gridCol w:w="1101"/>
        <w:gridCol w:w="957"/>
        <w:gridCol w:w="2058"/>
        <w:gridCol w:w="761"/>
        <w:gridCol w:w="654"/>
        <w:gridCol w:w="242"/>
        <w:gridCol w:w="401"/>
        <w:gridCol w:w="2066"/>
      </w:tblGrid>
      <w:tr w:rsidR="00F91334" w:rsidRPr="00FB6C9B" w14:paraId="51958890" w14:textId="77777777" w:rsidTr="006D4B9D">
        <w:tc>
          <w:tcPr>
            <w:tcW w:w="4060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395D74" w14:textId="77777777" w:rsidR="00F91334" w:rsidRPr="00FB6C9B" w:rsidRDefault="00F91334" w:rsidP="00427648">
            <w:pPr>
              <w:pStyle w:val="Month"/>
              <w:jc w:val="right"/>
            </w:pPr>
            <w:r w:rsidRPr="00FB6C9B">
              <w:lastRenderedPageBreak/>
              <w:t>April</w:t>
            </w:r>
          </w:p>
        </w:tc>
        <w:tc>
          <w:tcPr>
            <w:tcW w:w="940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FC2DC97" w14:textId="77777777" w:rsidR="00F91334" w:rsidRPr="00FB6C9B" w:rsidRDefault="00F91334" w:rsidP="00427648">
            <w:pPr>
              <w:pStyle w:val="Year"/>
              <w:jc w:val="right"/>
            </w:pPr>
            <w:r w:rsidRPr="00FB6C9B">
              <w:t>2025</w:t>
            </w:r>
          </w:p>
        </w:tc>
      </w:tr>
      <w:tr w:rsidR="00F91334" w:rsidRPr="00FB6C9B" w14:paraId="75C6E8CD" w14:textId="77777777" w:rsidTr="006D4B9D">
        <w:tc>
          <w:tcPr>
            <w:tcW w:w="4144" w:type="pct"/>
            <w:gridSpan w:val="10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A4D1E1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  <w:tc>
          <w:tcPr>
            <w:tcW w:w="85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E148F35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</w:tr>
      <w:tr w:rsidR="00F91334" w:rsidRPr="00FB6C9B" w14:paraId="7DDEB679" w14:textId="77777777" w:rsidTr="00534E2A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ADDE6BF" w14:textId="77777777" w:rsidR="00F91334" w:rsidRPr="00FB6C9B" w:rsidRDefault="0073612F" w:rsidP="00427648">
            <w:pPr>
              <w:pStyle w:val="Days"/>
            </w:pPr>
            <w:sdt>
              <w:sdtPr>
                <w:id w:val="-731379169"/>
                <w:placeholder>
                  <w:docPart w:val="D1D9FB06418E4D28A17CFDB9175995C0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Sunday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DEA2B57" w14:textId="77777777" w:rsidR="00F91334" w:rsidRPr="00FB6C9B" w:rsidRDefault="0073612F" w:rsidP="00427648">
            <w:pPr>
              <w:pStyle w:val="Days"/>
            </w:pPr>
            <w:sdt>
              <w:sdtPr>
                <w:id w:val="-1674648929"/>
                <w:placeholder>
                  <w:docPart w:val="E27F04F2D4154545A18464C3CE220E79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7B8D8F7B" w14:textId="77777777" w:rsidR="00F91334" w:rsidRPr="00FB6C9B" w:rsidRDefault="0073612F" w:rsidP="00427648">
            <w:pPr>
              <w:pStyle w:val="Days"/>
            </w:pPr>
            <w:sdt>
              <w:sdtPr>
                <w:id w:val="1629742570"/>
                <w:placeholder>
                  <w:docPart w:val="DB9BB353EC3D4A65BA9C9CCADC0DD1B9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0C64A96" w14:textId="77777777" w:rsidR="00F91334" w:rsidRPr="00FB6C9B" w:rsidRDefault="0073612F" w:rsidP="00427648">
            <w:pPr>
              <w:pStyle w:val="Days"/>
            </w:pPr>
            <w:sdt>
              <w:sdtPr>
                <w:id w:val="-1366202607"/>
                <w:placeholder>
                  <w:docPart w:val="FB4D1839FD964B17B54C294D7C31069A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52281B5B" w14:textId="77777777" w:rsidR="00F91334" w:rsidRPr="00FB6C9B" w:rsidRDefault="0073612F" w:rsidP="00427648">
            <w:pPr>
              <w:pStyle w:val="Days"/>
            </w:pPr>
            <w:sdt>
              <w:sdtPr>
                <w:id w:val="1391930878"/>
                <w:placeholder>
                  <w:docPart w:val="F7217DE642984694AE1A6271897CAA6C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Thursday</w:t>
                </w:r>
              </w:sdtContent>
            </w:sdt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67AE5B1B" w14:textId="77777777" w:rsidR="00F91334" w:rsidRPr="00FB6C9B" w:rsidRDefault="0073612F" w:rsidP="00427648">
            <w:pPr>
              <w:pStyle w:val="Days"/>
            </w:pPr>
            <w:sdt>
              <w:sdtPr>
                <w:id w:val="-864285028"/>
                <w:placeholder>
                  <w:docPart w:val="FC44C191493548D4B9DC8D3D1A0589A7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Friday</w:t>
                </w:r>
              </w:sdtContent>
            </w:sdt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EA1970" w14:textId="77777777" w:rsidR="00F91334" w:rsidRPr="00FB6C9B" w:rsidRDefault="0073612F" w:rsidP="00427648">
            <w:pPr>
              <w:pStyle w:val="Days"/>
            </w:pPr>
            <w:sdt>
              <w:sdtPr>
                <w:id w:val="-1134787119"/>
                <w:placeholder>
                  <w:docPart w:val="D5A90E0BAB964C9A833E8E1BB0AEB69F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Saturday</w:t>
                </w:r>
              </w:sdtContent>
            </w:sdt>
          </w:p>
        </w:tc>
      </w:tr>
      <w:tr w:rsidR="00F91334" w:rsidRPr="00FB6C9B" w14:paraId="53D09E29" w14:textId="77777777" w:rsidTr="00534E2A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0B4986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10866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0E666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93ADBE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7D584D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B12245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7C6F8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</w:tr>
      <w:tr w:rsidR="00F91334" w:rsidRPr="00FB6C9B" w14:paraId="3C05C9BC" w14:textId="77777777" w:rsidTr="00534E2A">
        <w:trPr>
          <w:trHeight w:hRule="exact" w:val="720"/>
        </w:trPr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50633D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FBD48D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13162AAC" w14:textId="6ED96F16" w:rsidR="00F91334" w:rsidRPr="00FB6C9B" w:rsidRDefault="00263097" w:rsidP="00427648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  <w:r w:rsidRPr="0026309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Writing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6FCF4A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60703CAC" w14:textId="24AB4D71" w:rsidR="00F91334" w:rsidRPr="00FB6C9B" w:rsidRDefault="00263097" w:rsidP="00427648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Pr="0026309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Writing </w:t>
            </w: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D476D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DEEBB9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</w:tr>
      <w:tr w:rsidR="00F91334" w:rsidRPr="00FB6C9B" w14:paraId="02C1B143" w14:textId="77777777" w:rsidTr="00534E2A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190D9C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2BEB1E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E7C8B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0D221F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E2FE31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14:paraId="603E6C40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CBB3E8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</w:tr>
      <w:tr w:rsidR="00534E2A" w:rsidRPr="00FB6C9B" w14:paraId="73586C71" w14:textId="77777777" w:rsidTr="00534E2A">
        <w:trPr>
          <w:trHeight w:hRule="exact" w:val="720"/>
        </w:trPr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BBA12FB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771782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6666" w:themeFill="text2" w:themeFillTint="99"/>
          </w:tcPr>
          <w:p w14:paraId="4FCD850E" w14:textId="501CF92E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MAKEUPS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765815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1DE9FB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14:paraId="1BA61F8C" w14:textId="66FEB1AE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Writing Window Closes</w:t>
            </w: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14FDC6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7B7092E3" w14:textId="77777777" w:rsidTr="00534E2A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2453140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F2403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957708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0455FC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3637D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C7C10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B6060DB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</w:tr>
      <w:tr w:rsidR="00534E2A" w:rsidRPr="00FB6C9B" w14:paraId="5059C3AA" w14:textId="77777777" w:rsidTr="00534E2A">
        <w:trPr>
          <w:trHeight w:hRule="exact" w:val="720"/>
        </w:trPr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8C00CCC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B7AB2C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2EB89D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6D1BA7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CAAD7C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6E4365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11C28E6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74BA6170" w14:textId="77777777" w:rsidTr="00534E2A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EB43A5F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3015FF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C8960D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315654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C9AAAF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A5D111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A525CAE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</w:tr>
      <w:tr w:rsidR="00534E2A" w:rsidRPr="00FB6C9B" w14:paraId="32EEEE33" w14:textId="77777777" w:rsidTr="00534E2A">
        <w:trPr>
          <w:trHeight w:hRule="exact" w:val="720"/>
        </w:trPr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D390AE9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AFDB1"/>
          </w:tcPr>
          <w:p w14:paraId="006464FD" w14:textId="373D62E8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Pr="00B06C0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Grade ELA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0D0" w:themeFill="accent4" w:themeFillTint="33"/>
          </w:tcPr>
          <w:p w14:paraId="2682F74F" w14:textId="328E7A23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  <w:r w:rsidRPr="00FB6C9B">
              <w:rPr>
                <w:b/>
                <w:vertAlign w:val="superscript"/>
              </w:rPr>
              <w:t>st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564A6D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</w:tcPr>
          <w:p w14:paraId="4E71E65A" w14:textId="28B6723F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Kindergarten ELA</w:t>
            </w: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AFDB1"/>
          </w:tcPr>
          <w:p w14:paraId="029EF1BA" w14:textId="4B2DA7DB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  <w:r w:rsidRPr="00FB6C9B">
              <w:rPr>
                <w:b/>
                <w:vertAlign w:val="superscript"/>
              </w:rPr>
              <w:t>nd</w:t>
            </w:r>
            <w:r w:rsidRPr="00FB6C9B">
              <w:rPr>
                <w:b/>
              </w:rPr>
              <w:t xml:space="preserve"> Grade Math</w:t>
            </w: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AC16AF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62874615" w14:textId="77777777" w:rsidTr="00534E2A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34F4F8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A68AC8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271FCE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FBF323" w14:textId="77777777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AB3C43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33B92C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B53A254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7DD12540" w14:textId="77777777" w:rsidTr="00534E2A">
        <w:trPr>
          <w:trHeight w:hRule="exact" w:val="720"/>
        </w:trPr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A987E19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0D0" w:themeFill="accent4" w:themeFillTint="33"/>
          </w:tcPr>
          <w:p w14:paraId="472A898E" w14:textId="7DD3AD90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Pr="0002605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Math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1EFFD" w:themeFill="accent2" w:themeFillTint="66"/>
          </w:tcPr>
          <w:p w14:paraId="45EBEBD2" w14:textId="30AD3E7D" w:rsidR="00534E2A" w:rsidRPr="00FB6C9B" w:rsidRDefault="00534E2A" w:rsidP="00534E2A">
            <w:pPr>
              <w:pStyle w:val="Dates"/>
              <w:rPr>
                <w:b/>
              </w:rPr>
            </w:pPr>
            <w:r w:rsidRPr="00FB6C9B">
              <w:rPr>
                <w:b/>
              </w:rPr>
              <w:t>Kindergarten Math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C2ABF6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4BB995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1B7253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8FDDB41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61B4F6EB" w14:textId="77777777" w:rsidTr="00534E2A"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B8F03E1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94C3DB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2A585E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8CBD47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46304D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B7B5D8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C7D7F6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626682D6" w14:textId="77777777" w:rsidTr="00534E2A">
        <w:trPr>
          <w:trHeight w:hRule="exact" w:val="720"/>
        </w:trPr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6718D8E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5067E9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AF4212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8659B9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2CD5FC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1A2534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7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811EAB8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534E2A" w:rsidRPr="00FB6C9B" w14:paraId="6CDF3ED9" w14:textId="77777777" w:rsidTr="00534E2A">
        <w:trPr>
          <w:trHeight w:hRule="exact" w:val="191"/>
        </w:trPr>
        <w:tc>
          <w:tcPr>
            <w:tcW w:w="1213" w:type="pct"/>
            <w:gridSpan w:val="2"/>
            <w:tcBorders>
              <w:top w:val="single" w:sz="8" w:space="0" w:color="BFBFBF" w:themeColor="background1" w:themeShade="BF"/>
            </w:tcBorders>
          </w:tcPr>
          <w:p w14:paraId="11B63E76" w14:textId="77777777" w:rsidR="00534E2A" w:rsidRPr="00FB6C9B" w:rsidRDefault="00534E2A" w:rsidP="00534E2A">
            <w:pPr>
              <w:rPr>
                <w:b/>
              </w:rPr>
            </w:pPr>
          </w:p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1786EBDE" w14:textId="77777777" w:rsidR="00534E2A" w:rsidRPr="00FB6C9B" w:rsidRDefault="00534E2A" w:rsidP="00534E2A">
            <w:pPr>
              <w:rPr>
                <w:b/>
              </w:rPr>
            </w:pPr>
          </w:p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2E136390" w14:textId="77777777" w:rsidR="00534E2A" w:rsidRPr="00FB6C9B" w:rsidRDefault="00534E2A" w:rsidP="00534E2A">
            <w:pPr>
              <w:rPr>
                <w:b/>
              </w:rPr>
            </w:pPr>
          </w:p>
        </w:tc>
        <w:tc>
          <w:tcPr>
            <w:tcW w:w="1166" w:type="pct"/>
            <w:gridSpan w:val="4"/>
            <w:tcBorders>
              <w:top w:val="single" w:sz="8" w:space="0" w:color="BFBFBF" w:themeColor="background1" w:themeShade="BF"/>
            </w:tcBorders>
          </w:tcPr>
          <w:p w14:paraId="38DF62D4" w14:textId="77777777" w:rsidR="00534E2A" w:rsidRPr="00FB6C9B" w:rsidRDefault="00534E2A" w:rsidP="00534E2A">
            <w:pPr>
              <w:rPr>
                <w:b/>
              </w:rPr>
            </w:pPr>
          </w:p>
        </w:tc>
      </w:tr>
    </w:tbl>
    <w:p w14:paraId="55686185" w14:textId="77777777" w:rsidR="00F91334" w:rsidRPr="00FB6C9B" w:rsidRDefault="00F91334" w:rsidP="00F91334">
      <w:pPr>
        <w:rPr>
          <w:b/>
        </w:rPr>
        <w:sectPr w:rsidR="00F91334" w:rsidRPr="00FB6C9B" w:rsidSect="00F91334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01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440"/>
        <w:gridCol w:w="614"/>
        <w:gridCol w:w="2057"/>
        <w:gridCol w:w="1103"/>
        <w:gridCol w:w="953"/>
        <w:gridCol w:w="2057"/>
        <w:gridCol w:w="766"/>
        <w:gridCol w:w="654"/>
        <w:gridCol w:w="637"/>
        <w:gridCol w:w="2063"/>
      </w:tblGrid>
      <w:tr w:rsidR="00F91334" w:rsidRPr="00FB6C9B" w14:paraId="7AAD122A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0720070" w14:textId="77777777" w:rsidR="00F91334" w:rsidRPr="00FB6C9B" w:rsidRDefault="00F91334" w:rsidP="00427648">
            <w:pPr>
              <w:pStyle w:val="Month"/>
              <w:jc w:val="right"/>
            </w:pPr>
            <w:r w:rsidRPr="00FB6C9B">
              <w:lastRenderedPageBreak/>
              <w:t>May</w:t>
            </w: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087895A" w14:textId="77777777" w:rsidR="00F91334" w:rsidRPr="00FB6C9B" w:rsidRDefault="00F91334" w:rsidP="00427648">
            <w:pPr>
              <w:pStyle w:val="Year"/>
              <w:jc w:val="right"/>
            </w:pPr>
            <w:r w:rsidRPr="00FB6C9B">
              <w:t>2025</w:t>
            </w:r>
          </w:p>
        </w:tc>
      </w:tr>
      <w:tr w:rsidR="00F91334" w:rsidRPr="00FB6C9B" w14:paraId="7ABC83CC" w14:textId="77777777" w:rsidTr="006D4B9D">
        <w:tc>
          <w:tcPr>
            <w:tcW w:w="4063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C9ED89B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4E89C2E" w14:textId="77777777" w:rsidR="00F91334" w:rsidRPr="00FB6C9B" w:rsidRDefault="00F91334" w:rsidP="00427648">
            <w:pPr>
              <w:pStyle w:val="NoSpacing"/>
              <w:rPr>
                <w:b/>
              </w:rPr>
            </w:pPr>
          </w:p>
        </w:tc>
      </w:tr>
      <w:tr w:rsidR="00F91334" w:rsidRPr="00FB6C9B" w14:paraId="43D50120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D192950" w14:textId="77777777" w:rsidR="00F91334" w:rsidRPr="00FB6C9B" w:rsidRDefault="0073612F" w:rsidP="00427648">
            <w:pPr>
              <w:pStyle w:val="Days"/>
            </w:pPr>
            <w:sdt>
              <w:sdtPr>
                <w:id w:val="-639101378"/>
                <w:placeholder>
                  <w:docPart w:val="48DEB1930FA842A29D04AA0216436884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Sunday</w:t>
                </w:r>
              </w:sdtContent>
            </w:sdt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3952B3CF" w14:textId="77777777" w:rsidR="00F91334" w:rsidRPr="00FB6C9B" w:rsidRDefault="0073612F" w:rsidP="00427648">
            <w:pPr>
              <w:pStyle w:val="Days"/>
            </w:pPr>
            <w:sdt>
              <w:sdtPr>
                <w:id w:val="-1817336391"/>
                <w:placeholder>
                  <w:docPart w:val="B00C41C936D844E5832D02A9BEC53946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34C8EC8F" w14:textId="77777777" w:rsidR="00F91334" w:rsidRPr="00FB6C9B" w:rsidRDefault="0073612F" w:rsidP="00427648">
            <w:pPr>
              <w:pStyle w:val="Days"/>
            </w:pPr>
            <w:sdt>
              <w:sdtPr>
                <w:id w:val="489840680"/>
                <w:placeholder>
                  <w:docPart w:val="58F436B1450744D6A8C1670BE2DAFD59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1B27F40E" w14:textId="77777777" w:rsidR="00F91334" w:rsidRPr="00FB6C9B" w:rsidRDefault="0073612F" w:rsidP="00427648">
            <w:pPr>
              <w:pStyle w:val="Days"/>
            </w:pPr>
            <w:sdt>
              <w:sdtPr>
                <w:id w:val="1032839661"/>
                <w:placeholder>
                  <w:docPart w:val="C9631826EC9F4CB0805A1C7F7B9D932C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Wednesday</w:t>
                </w:r>
              </w:sdtContent>
            </w:sdt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66CA8936" w14:textId="77777777" w:rsidR="00F91334" w:rsidRPr="00FB6C9B" w:rsidRDefault="0073612F" w:rsidP="00427648">
            <w:pPr>
              <w:pStyle w:val="Days"/>
            </w:pPr>
            <w:sdt>
              <w:sdtPr>
                <w:id w:val="-1630003227"/>
                <w:placeholder>
                  <w:docPart w:val="1892235C4B7E4A30972CBD780091E960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Thursday</w:t>
                </w:r>
              </w:sdtContent>
            </w:sdt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0000" w:themeFill="text2" w:themeFillShade="BF"/>
          </w:tcPr>
          <w:p w14:paraId="02FECB71" w14:textId="77777777" w:rsidR="00F91334" w:rsidRPr="00FB6C9B" w:rsidRDefault="0073612F" w:rsidP="00427648">
            <w:pPr>
              <w:pStyle w:val="Days"/>
            </w:pPr>
            <w:sdt>
              <w:sdtPr>
                <w:id w:val="-308636912"/>
                <w:placeholder>
                  <w:docPart w:val="F85FE589426F4D72A562764D971B6669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Friday</w:t>
                </w:r>
              </w:sdtContent>
            </w:sdt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3CF53F8" w14:textId="77777777" w:rsidR="00F91334" w:rsidRPr="00FB6C9B" w:rsidRDefault="0073612F" w:rsidP="00427648">
            <w:pPr>
              <w:pStyle w:val="Days"/>
            </w:pPr>
            <w:sdt>
              <w:sdtPr>
                <w:id w:val="1042400811"/>
                <w:placeholder>
                  <w:docPart w:val="8EF0D5BDB1A34243BB0D2CB082F2A443"/>
                </w:placeholder>
                <w:temporary/>
                <w:showingPlcHdr/>
                <w15:appearance w15:val="hidden"/>
              </w:sdtPr>
              <w:sdtEndPr/>
              <w:sdtContent>
                <w:r w:rsidR="00F91334" w:rsidRPr="00FB6C9B">
                  <w:t>Saturday</w:t>
                </w:r>
              </w:sdtContent>
            </w:sdt>
          </w:p>
        </w:tc>
      </w:tr>
      <w:tr w:rsidR="00F91334" w:rsidRPr="00FB6C9B" w14:paraId="53312B44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9903A7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2E02D2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F145F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2D5170" w14:textId="77777777" w:rsidR="00F91334" w:rsidRPr="00FB6C9B" w:rsidRDefault="00F91334" w:rsidP="00427648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99EFC1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1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8FB68E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2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5B073B" w14:textId="77777777" w:rsidR="00F91334" w:rsidRPr="00FB6C9B" w:rsidRDefault="00F91334" w:rsidP="00427648">
            <w:pPr>
              <w:pStyle w:val="Dates"/>
              <w:rPr>
                <w:b/>
              </w:rPr>
            </w:pPr>
            <w:r w:rsidRPr="00FB6C9B">
              <w:rPr>
                <w:b/>
              </w:rPr>
              <w:t>3</w:t>
            </w:r>
          </w:p>
        </w:tc>
      </w:tr>
      <w:tr w:rsidR="00026050" w:rsidRPr="00FB6C9B" w14:paraId="1E43881E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55A3F6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7FE4D8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7AE918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4D0128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5032214A" w14:textId="28E55771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  <w:r w:rsidRPr="00FB6C9B">
              <w:rPr>
                <w:b/>
                <w:vertAlign w:val="superscript"/>
              </w:rPr>
              <w:t>th</w:t>
            </w:r>
            <w:r w:rsidRPr="00FB6C9B">
              <w:rPr>
                <w:b/>
              </w:rPr>
              <w:t xml:space="preserve"> Grade ELA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2E33F1D8" w14:textId="6470F3D5" w:rsidR="00026050" w:rsidRPr="00FB6C9B" w:rsidRDefault="004A5976" w:rsidP="00026050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Pr="004A597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ELA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9D1BCC5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6B76860D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C9A35E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4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8D1708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5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B94520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9DD7CF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7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6CEB5A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8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8DBCA8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9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8B2E27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10</w:t>
            </w:r>
          </w:p>
        </w:tc>
      </w:tr>
      <w:tr w:rsidR="00026050" w:rsidRPr="00FB6C9B" w14:paraId="74D1B5FB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01928A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CFF"/>
          </w:tcPr>
          <w:p w14:paraId="005F8EAE" w14:textId="48CD758A" w:rsidR="00026050" w:rsidRPr="00FB6C9B" w:rsidRDefault="004A5976" w:rsidP="00026050">
            <w:pPr>
              <w:pStyle w:val="Dates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4A5976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ELA</w:t>
            </w: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6CF154D1" w14:textId="0C584D68" w:rsidR="00026050" w:rsidRPr="00FB6C9B" w:rsidRDefault="004E53C5" w:rsidP="00026050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  <w:r w:rsidRPr="004E53C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Math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4FCB32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4CC" w:themeFill="accent3" w:themeFillTint="33"/>
          </w:tcPr>
          <w:p w14:paraId="6D32E300" w14:textId="0F069B12" w:rsidR="00026050" w:rsidRPr="00FB6C9B" w:rsidRDefault="004E53C5" w:rsidP="00026050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Pr="004E53C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 Math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CCCFF"/>
          </w:tcPr>
          <w:p w14:paraId="543B6CCA" w14:textId="4A78C8AB" w:rsidR="00026050" w:rsidRPr="00FB6C9B" w:rsidRDefault="00354D4F" w:rsidP="00026050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  <w:r w:rsidRPr="00354D4F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Math 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C95515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1279F8AF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C3F5698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11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E9DB2A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12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899AD8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064056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14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DF0459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15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B6B3C2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16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1AE2C2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17</w:t>
            </w:r>
          </w:p>
        </w:tc>
      </w:tr>
      <w:tr w:rsidR="00534E2A" w:rsidRPr="00FB6C9B" w14:paraId="79A0F924" w14:textId="77777777" w:rsidTr="00534E2A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45FAA2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AD075F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CDF5" w:themeFill="accent6" w:themeFillTint="33"/>
          </w:tcPr>
          <w:p w14:paraId="30009E5B" w14:textId="45B9289E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  <w:r w:rsidRPr="00111D0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SSA</w:t>
            </w: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C7D08B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6666" w:themeFill="text2" w:themeFillTint="99"/>
          </w:tcPr>
          <w:p w14:paraId="669822E9" w14:textId="41534EB1" w:rsidR="00534E2A" w:rsidRPr="00FB6C9B" w:rsidRDefault="00534E2A" w:rsidP="00534E2A">
            <w:pPr>
              <w:pStyle w:val="Dates"/>
              <w:rPr>
                <w:b/>
              </w:rPr>
            </w:pPr>
            <w:r>
              <w:rPr>
                <w:b/>
              </w:rPr>
              <w:t>MAKEUPS</w:t>
            </w: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802A3F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0E1986A" w14:textId="77777777" w:rsidR="00534E2A" w:rsidRPr="00FB6C9B" w:rsidRDefault="00534E2A" w:rsidP="00534E2A">
            <w:pPr>
              <w:pStyle w:val="Dates"/>
              <w:rPr>
                <w:b/>
              </w:rPr>
            </w:pPr>
          </w:p>
        </w:tc>
      </w:tr>
      <w:tr w:rsidR="00026050" w:rsidRPr="00FB6C9B" w14:paraId="01C65BA4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82C3BA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18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9B94E8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19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AC560E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6E45C1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21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76E1D0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22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C1ED90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23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1C370AC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24</w:t>
            </w:r>
          </w:p>
        </w:tc>
      </w:tr>
      <w:tr w:rsidR="00026050" w:rsidRPr="00FB6C9B" w14:paraId="0AD21860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B65E4C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4C5A89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3A0AD7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BEC87A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1DB927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54D5EC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FA6E2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2AC569F1" w14:textId="77777777" w:rsidTr="006D4B9D"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8FDE069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25</w:t>
            </w: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96E532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26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E3B32F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27</w:t>
            </w: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5E1460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28</w:t>
            </w: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407BEB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29</w:t>
            </w: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14:paraId="23DEC66E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30</w:t>
            </w: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46F3EB5" w14:textId="77777777" w:rsidR="00026050" w:rsidRPr="00FB6C9B" w:rsidRDefault="00026050" w:rsidP="00026050">
            <w:pPr>
              <w:pStyle w:val="Dates"/>
              <w:rPr>
                <w:b/>
              </w:rPr>
            </w:pPr>
            <w:r w:rsidRPr="00FB6C9B">
              <w:rPr>
                <w:b/>
              </w:rPr>
              <w:t>31</w:t>
            </w:r>
          </w:p>
        </w:tc>
      </w:tr>
      <w:tr w:rsidR="00026050" w:rsidRPr="00FB6C9B" w14:paraId="3AE0D772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7E0143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0368D0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D8EEF9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548028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C52CC4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FBFBF" w:themeFill="background1" w:themeFillShade="BF"/>
          </w:tcPr>
          <w:p w14:paraId="48531173" w14:textId="6D4C9EFB" w:rsidR="00026050" w:rsidRPr="00FB6C9B" w:rsidRDefault="00A77BEC" w:rsidP="00026050">
            <w:pPr>
              <w:pStyle w:val="Dates"/>
              <w:rPr>
                <w:b/>
              </w:rPr>
            </w:pPr>
            <w:r>
              <w:rPr>
                <w:b/>
              </w:rPr>
              <w:t>PM3 Window Closes</w:t>
            </w: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5D15619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27FDB794" w14:textId="77777777" w:rsidTr="006D4B9D">
        <w:trPr>
          <w:trHeight w:val="286"/>
        </w:trPr>
        <w:tc>
          <w:tcPr>
            <w:tcW w:w="71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EB60C80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0A6D69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13FFA0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429CF4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8C11FB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9AC61E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CAF3129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374D0E0B" w14:textId="77777777" w:rsidTr="006D4B9D">
        <w:trPr>
          <w:trHeight w:hRule="exact" w:val="720"/>
        </w:trPr>
        <w:tc>
          <w:tcPr>
            <w:tcW w:w="71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B787FC2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3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CA0AE5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10CFBB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FDF8EC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435438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02C40F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  <w:tc>
          <w:tcPr>
            <w:tcW w:w="71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283384" w14:textId="77777777" w:rsidR="00026050" w:rsidRPr="00FB6C9B" w:rsidRDefault="00026050" w:rsidP="00026050">
            <w:pPr>
              <w:pStyle w:val="Dates"/>
              <w:rPr>
                <w:b/>
              </w:rPr>
            </w:pPr>
          </w:p>
        </w:tc>
      </w:tr>
      <w:tr w:rsidR="00026050" w:rsidRPr="00FB6C9B" w14:paraId="081E7F58" w14:textId="77777777" w:rsidTr="00534E2A">
        <w:trPr>
          <w:trHeight w:hRule="exact" w:val="191"/>
        </w:trPr>
        <w:tc>
          <w:tcPr>
            <w:tcW w:w="1215" w:type="pct"/>
            <w:gridSpan w:val="2"/>
            <w:tcBorders>
              <w:top w:val="single" w:sz="8" w:space="0" w:color="BFBFBF" w:themeColor="background1" w:themeShade="BF"/>
            </w:tcBorders>
          </w:tcPr>
          <w:p w14:paraId="22209397" w14:textId="77777777" w:rsidR="00026050" w:rsidRPr="00FB6C9B" w:rsidRDefault="00026050" w:rsidP="00026050">
            <w:pPr>
              <w:rPr>
                <w:b/>
              </w:rPr>
            </w:pPr>
          </w:p>
        </w:tc>
        <w:tc>
          <w:tcPr>
            <w:tcW w:w="1310" w:type="pct"/>
            <w:gridSpan w:val="3"/>
            <w:tcBorders>
              <w:top w:val="single" w:sz="8" w:space="0" w:color="BFBFBF" w:themeColor="background1" w:themeShade="BF"/>
            </w:tcBorders>
          </w:tcPr>
          <w:p w14:paraId="56CAC84B" w14:textId="77777777" w:rsidR="00026050" w:rsidRPr="00FB6C9B" w:rsidRDefault="00026050" w:rsidP="00026050">
            <w:pPr>
              <w:rPr>
                <w:b/>
              </w:rPr>
            </w:pPr>
          </w:p>
        </w:tc>
        <w:tc>
          <w:tcPr>
            <w:tcW w:w="1311" w:type="pct"/>
            <w:gridSpan w:val="3"/>
            <w:tcBorders>
              <w:top w:val="single" w:sz="8" w:space="0" w:color="BFBFBF" w:themeColor="background1" w:themeShade="BF"/>
            </w:tcBorders>
          </w:tcPr>
          <w:p w14:paraId="3C72C72E" w14:textId="77777777" w:rsidR="00026050" w:rsidRPr="00FB6C9B" w:rsidRDefault="00026050" w:rsidP="00026050">
            <w:pPr>
              <w:rPr>
                <w:b/>
              </w:rPr>
            </w:pPr>
          </w:p>
        </w:tc>
        <w:tc>
          <w:tcPr>
            <w:tcW w:w="1163" w:type="pct"/>
            <w:gridSpan w:val="3"/>
            <w:tcBorders>
              <w:top w:val="single" w:sz="8" w:space="0" w:color="BFBFBF" w:themeColor="background1" w:themeShade="BF"/>
            </w:tcBorders>
          </w:tcPr>
          <w:p w14:paraId="1A4FF2B3" w14:textId="77777777" w:rsidR="00026050" w:rsidRPr="00FB6C9B" w:rsidRDefault="00026050" w:rsidP="00026050">
            <w:pPr>
              <w:rPr>
                <w:b/>
              </w:rPr>
            </w:pPr>
          </w:p>
        </w:tc>
      </w:tr>
    </w:tbl>
    <w:p w14:paraId="00DDF584" w14:textId="77777777" w:rsidR="00F91334" w:rsidRPr="00FB6C9B" w:rsidRDefault="00F91334" w:rsidP="000B4F3C">
      <w:pPr>
        <w:rPr>
          <w:b/>
        </w:rPr>
      </w:pPr>
    </w:p>
    <w:sectPr w:rsidR="00F91334" w:rsidRPr="00FB6C9B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92AC8" w14:textId="77777777" w:rsidR="0039040D" w:rsidRDefault="0039040D">
      <w:pPr>
        <w:spacing w:before="0" w:after="0"/>
      </w:pPr>
      <w:r>
        <w:separator/>
      </w:r>
    </w:p>
  </w:endnote>
  <w:endnote w:type="continuationSeparator" w:id="0">
    <w:p w14:paraId="03814E8D" w14:textId="77777777" w:rsidR="0039040D" w:rsidRDefault="003904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8B9E9" w14:textId="77777777" w:rsidR="0039040D" w:rsidRDefault="0039040D">
      <w:pPr>
        <w:spacing w:before="0" w:after="0"/>
      </w:pPr>
      <w:r>
        <w:separator/>
      </w:r>
    </w:p>
  </w:footnote>
  <w:footnote w:type="continuationSeparator" w:id="0">
    <w:p w14:paraId="31E6D048" w14:textId="77777777" w:rsidR="0039040D" w:rsidRDefault="003904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063AC4"/>
    <w:rsid w:val="0000278C"/>
    <w:rsid w:val="00013808"/>
    <w:rsid w:val="00015A12"/>
    <w:rsid w:val="00026050"/>
    <w:rsid w:val="00042AE7"/>
    <w:rsid w:val="00053E1F"/>
    <w:rsid w:val="000634C9"/>
    <w:rsid w:val="00063AC4"/>
    <w:rsid w:val="000811D6"/>
    <w:rsid w:val="00095265"/>
    <w:rsid w:val="000B114E"/>
    <w:rsid w:val="000B4F3C"/>
    <w:rsid w:val="000C3A15"/>
    <w:rsid w:val="000E7125"/>
    <w:rsid w:val="00111D05"/>
    <w:rsid w:val="0016297B"/>
    <w:rsid w:val="0017158B"/>
    <w:rsid w:val="00171769"/>
    <w:rsid w:val="00174DB7"/>
    <w:rsid w:val="001824D4"/>
    <w:rsid w:val="001B3ECB"/>
    <w:rsid w:val="001E6067"/>
    <w:rsid w:val="0021581E"/>
    <w:rsid w:val="00215E8D"/>
    <w:rsid w:val="00226000"/>
    <w:rsid w:val="0024454A"/>
    <w:rsid w:val="00263097"/>
    <w:rsid w:val="00277DA1"/>
    <w:rsid w:val="002B5449"/>
    <w:rsid w:val="002D637E"/>
    <w:rsid w:val="002E41B2"/>
    <w:rsid w:val="002E514F"/>
    <w:rsid w:val="002F6A2E"/>
    <w:rsid w:val="00315818"/>
    <w:rsid w:val="00316340"/>
    <w:rsid w:val="00345DC9"/>
    <w:rsid w:val="00354947"/>
    <w:rsid w:val="00354D4F"/>
    <w:rsid w:val="00362C98"/>
    <w:rsid w:val="00387B92"/>
    <w:rsid w:val="0039040D"/>
    <w:rsid w:val="00391BA6"/>
    <w:rsid w:val="003A729D"/>
    <w:rsid w:val="003B3E38"/>
    <w:rsid w:val="003C1E89"/>
    <w:rsid w:val="003C2EF9"/>
    <w:rsid w:val="003D6E77"/>
    <w:rsid w:val="003E1AB1"/>
    <w:rsid w:val="004128EA"/>
    <w:rsid w:val="0041447B"/>
    <w:rsid w:val="0042216A"/>
    <w:rsid w:val="00422B50"/>
    <w:rsid w:val="00441C23"/>
    <w:rsid w:val="00460986"/>
    <w:rsid w:val="00462FA6"/>
    <w:rsid w:val="004653A0"/>
    <w:rsid w:val="00494AFE"/>
    <w:rsid w:val="004A5976"/>
    <w:rsid w:val="004B6E16"/>
    <w:rsid w:val="004C47C3"/>
    <w:rsid w:val="004D589B"/>
    <w:rsid w:val="004E1311"/>
    <w:rsid w:val="004E53C5"/>
    <w:rsid w:val="00510669"/>
    <w:rsid w:val="00525D1C"/>
    <w:rsid w:val="00534E2A"/>
    <w:rsid w:val="00544B65"/>
    <w:rsid w:val="00546E5E"/>
    <w:rsid w:val="00570C8F"/>
    <w:rsid w:val="005B0009"/>
    <w:rsid w:val="005B4B49"/>
    <w:rsid w:val="005F103F"/>
    <w:rsid w:val="0064430F"/>
    <w:rsid w:val="0065431C"/>
    <w:rsid w:val="00664E0B"/>
    <w:rsid w:val="0068377B"/>
    <w:rsid w:val="00696249"/>
    <w:rsid w:val="006D409C"/>
    <w:rsid w:val="006D4B9D"/>
    <w:rsid w:val="006E74AA"/>
    <w:rsid w:val="006F1EA3"/>
    <w:rsid w:val="006F5A42"/>
    <w:rsid w:val="00715EE9"/>
    <w:rsid w:val="00716160"/>
    <w:rsid w:val="00731A18"/>
    <w:rsid w:val="00733273"/>
    <w:rsid w:val="0073612F"/>
    <w:rsid w:val="0076400B"/>
    <w:rsid w:val="00781791"/>
    <w:rsid w:val="007A39C2"/>
    <w:rsid w:val="007F2293"/>
    <w:rsid w:val="00837CC1"/>
    <w:rsid w:val="00843339"/>
    <w:rsid w:val="00861C80"/>
    <w:rsid w:val="008764B0"/>
    <w:rsid w:val="00876749"/>
    <w:rsid w:val="008D0A00"/>
    <w:rsid w:val="008E5396"/>
    <w:rsid w:val="009001A1"/>
    <w:rsid w:val="00900A7C"/>
    <w:rsid w:val="009151E7"/>
    <w:rsid w:val="00926005"/>
    <w:rsid w:val="009715DC"/>
    <w:rsid w:val="009A4609"/>
    <w:rsid w:val="009C2537"/>
    <w:rsid w:val="009C2BBD"/>
    <w:rsid w:val="009E7B84"/>
    <w:rsid w:val="009E7EB5"/>
    <w:rsid w:val="009F3EDC"/>
    <w:rsid w:val="009F5B59"/>
    <w:rsid w:val="00A10416"/>
    <w:rsid w:val="00A720A6"/>
    <w:rsid w:val="00A77BEC"/>
    <w:rsid w:val="00AB151B"/>
    <w:rsid w:val="00AD76BD"/>
    <w:rsid w:val="00AF2D7D"/>
    <w:rsid w:val="00B06C0E"/>
    <w:rsid w:val="00B06C46"/>
    <w:rsid w:val="00B14B60"/>
    <w:rsid w:val="00B17767"/>
    <w:rsid w:val="00B453D6"/>
    <w:rsid w:val="00B66415"/>
    <w:rsid w:val="00B84E73"/>
    <w:rsid w:val="00B87D71"/>
    <w:rsid w:val="00BA64FE"/>
    <w:rsid w:val="00C0767A"/>
    <w:rsid w:val="00C25964"/>
    <w:rsid w:val="00C332A6"/>
    <w:rsid w:val="00C45973"/>
    <w:rsid w:val="00C56417"/>
    <w:rsid w:val="00C91CEE"/>
    <w:rsid w:val="00CC126F"/>
    <w:rsid w:val="00CE742F"/>
    <w:rsid w:val="00D518D0"/>
    <w:rsid w:val="00D7780B"/>
    <w:rsid w:val="00D86997"/>
    <w:rsid w:val="00D87C69"/>
    <w:rsid w:val="00DB2CF0"/>
    <w:rsid w:val="00DB72EF"/>
    <w:rsid w:val="00DC2113"/>
    <w:rsid w:val="00DF2183"/>
    <w:rsid w:val="00DF7C31"/>
    <w:rsid w:val="00E41945"/>
    <w:rsid w:val="00E46D7B"/>
    <w:rsid w:val="00E65F3E"/>
    <w:rsid w:val="00EA463D"/>
    <w:rsid w:val="00EB29B2"/>
    <w:rsid w:val="00EC018F"/>
    <w:rsid w:val="00EC428B"/>
    <w:rsid w:val="00ED15E1"/>
    <w:rsid w:val="00ED5323"/>
    <w:rsid w:val="00ED6BB1"/>
    <w:rsid w:val="00EE1F91"/>
    <w:rsid w:val="00F02B4D"/>
    <w:rsid w:val="00F10521"/>
    <w:rsid w:val="00F42D5C"/>
    <w:rsid w:val="00F43785"/>
    <w:rsid w:val="00F76613"/>
    <w:rsid w:val="00F837EF"/>
    <w:rsid w:val="00F91334"/>
    <w:rsid w:val="00F9274F"/>
    <w:rsid w:val="00F950FA"/>
    <w:rsid w:val="00FA3577"/>
    <w:rsid w:val="00FB6C9B"/>
    <w:rsid w:val="00FC025B"/>
    <w:rsid w:val="00FC136E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B5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FF0000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BF0000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19405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F7626E248249EE98E641893372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CCA3-68EB-4242-AFB1-F6BCF75D87A1}"/>
      </w:docPartPr>
      <w:docPartBody>
        <w:p w:rsidR="004F0D73" w:rsidRDefault="004F0D73">
          <w:pPr>
            <w:pStyle w:val="E0F7626E248249EE98E641893372C8DA"/>
          </w:pPr>
          <w:r>
            <w:t>Sunday</w:t>
          </w:r>
        </w:p>
      </w:docPartBody>
    </w:docPart>
    <w:docPart>
      <w:docPartPr>
        <w:name w:val="3E84AC1D2F444E44B79EFC6E0787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8632-2F0D-4BF7-B800-DA5E0E705605}"/>
      </w:docPartPr>
      <w:docPartBody>
        <w:p w:rsidR="004F0D73" w:rsidRDefault="004F0D73">
          <w:pPr>
            <w:pStyle w:val="3E84AC1D2F444E44B79EFC6E07878A08"/>
          </w:pPr>
          <w:r>
            <w:t>Monday</w:t>
          </w:r>
        </w:p>
      </w:docPartBody>
    </w:docPart>
    <w:docPart>
      <w:docPartPr>
        <w:name w:val="37FF07F74DFA4F428B396D3F67D5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CA70-5343-4DC9-9A57-042FBC1DB4E6}"/>
      </w:docPartPr>
      <w:docPartBody>
        <w:p w:rsidR="004F0D73" w:rsidRDefault="004F0D73">
          <w:pPr>
            <w:pStyle w:val="37FF07F74DFA4F428B396D3F67D55882"/>
          </w:pPr>
          <w:r>
            <w:t>Tuesday</w:t>
          </w:r>
        </w:p>
      </w:docPartBody>
    </w:docPart>
    <w:docPart>
      <w:docPartPr>
        <w:name w:val="F8D5D5F6027F444F9998D35E2BC46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EACF-E7DC-4875-8741-80548949B769}"/>
      </w:docPartPr>
      <w:docPartBody>
        <w:p w:rsidR="004F0D73" w:rsidRDefault="004F0D73">
          <w:pPr>
            <w:pStyle w:val="F8D5D5F6027F444F9998D35E2BC46FB8"/>
          </w:pPr>
          <w:r>
            <w:t>Wednesday</w:t>
          </w:r>
        </w:p>
      </w:docPartBody>
    </w:docPart>
    <w:docPart>
      <w:docPartPr>
        <w:name w:val="D5CFD7CFFC654CAE95AB84A7BAE2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F141-3971-48C4-98BC-14A74B4CDBEA}"/>
      </w:docPartPr>
      <w:docPartBody>
        <w:p w:rsidR="004F0D73" w:rsidRDefault="004F0D73">
          <w:pPr>
            <w:pStyle w:val="D5CFD7CFFC654CAE95AB84A7BAE2BE84"/>
          </w:pPr>
          <w:r>
            <w:t>Thursday</w:t>
          </w:r>
        </w:p>
      </w:docPartBody>
    </w:docPart>
    <w:docPart>
      <w:docPartPr>
        <w:name w:val="94522AB9A6954EAC9C85847F3A21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FB2C-5987-4DA6-8D12-E1F6830691D0}"/>
      </w:docPartPr>
      <w:docPartBody>
        <w:p w:rsidR="004F0D73" w:rsidRDefault="004F0D73">
          <w:pPr>
            <w:pStyle w:val="94522AB9A6954EAC9C85847F3A212D9C"/>
          </w:pPr>
          <w:r>
            <w:t>Friday</w:t>
          </w:r>
        </w:p>
      </w:docPartBody>
    </w:docPart>
    <w:docPart>
      <w:docPartPr>
        <w:name w:val="90A4B0F5F0EF430F9F120C496C1B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BA19-C860-4009-AA67-5A06CE55593B}"/>
      </w:docPartPr>
      <w:docPartBody>
        <w:p w:rsidR="004F0D73" w:rsidRDefault="004F0D73">
          <w:pPr>
            <w:pStyle w:val="90A4B0F5F0EF430F9F120C496C1B3545"/>
          </w:pPr>
          <w:r>
            <w:t>Saturday</w:t>
          </w:r>
        </w:p>
      </w:docPartBody>
    </w:docPart>
    <w:docPart>
      <w:docPartPr>
        <w:name w:val="CE0B2CB3EF8949E396D65FBD45F2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E2E3-6A80-406B-AB88-19104E99CB2D}"/>
      </w:docPartPr>
      <w:docPartBody>
        <w:p w:rsidR="004F0D73" w:rsidRDefault="004F0D73">
          <w:pPr>
            <w:pStyle w:val="CE0B2CB3EF8949E396D65FBD45F23947"/>
          </w:pPr>
          <w:r>
            <w:t>Sunday</w:t>
          </w:r>
        </w:p>
      </w:docPartBody>
    </w:docPart>
    <w:docPart>
      <w:docPartPr>
        <w:name w:val="1526C9BDF14D4BEAA0BF427A68DAB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F39A-45AC-4679-A2DC-4122DA9BBED3}"/>
      </w:docPartPr>
      <w:docPartBody>
        <w:p w:rsidR="004F0D73" w:rsidRDefault="004F0D73">
          <w:pPr>
            <w:pStyle w:val="1526C9BDF14D4BEAA0BF427A68DAB1FD"/>
          </w:pPr>
          <w:r>
            <w:t>Monday</w:t>
          </w:r>
        </w:p>
      </w:docPartBody>
    </w:docPart>
    <w:docPart>
      <w:docPartPr>
        <w:name w:val="520DE690AC094B548059BEA18AD1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EA9C-60F1-43F1-B11F-002328B6C47B}"/>
      </w:docPartPr>
      <w:docPartBody>
        <w:p w:rsidR="004F0D73" w:rsidRDefault="004F0D73">
          <w:pPr>
            <w:pStyle w:val="520DE690AC094B548059BEA18AD150EF"/>
          </w:pPr>
          <w:r>
            <w:t>Tuesday</w:t>
          </w:r>
        </w:p>
      </w:docPartBody>
    </w:docPart>
    <w:docPart>
      <w:docPartPr>
        <w:name w:val="825A383BEA764963B1C65951C304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8234-5C2C-4D28-AE83-AC3B781A3C6C}"/>
      </w:docPartPr>
      <w:docPartBody>
        <w:p w:rsidR="004F0D73" w:rsidRDefault="004F0D73">
          <w:pPr>
            <w:pStyle w:val="825A383BEA764963B1C65951C304AF67"/>
          </w:pPr>
          <w:r>
            <w:t>Wednesday</w:t>
          </w:r>
        </w:p>
      </w:docPartBody>
    </w:docPart>
    <w:docPart>
      <w:docPartPr>
        <w:name w:val="F2473097DB024888963935153F4B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1F69-B70D-4987-B9A7-A899D7BA0BBC}"/>
      </w:docPartPr>
      <w:docPartBody>
        <w:p w:rsidR="004F0D73" w:rsidRDefault="004F0D73">
          <w:pPr>
            <w:pStyle w:val="F2473097DB024888963935153F4B2E26"/>
          </w:pPr>
          <w:r>
            <w:t>Thursday</w:t>
          </w:r>
        </w:p>
      </w:docPartBody>
    </w:docPart>
    <w:docPart>
      <w:docPartPr>
        <w:name w:val="04B31238A41A4A60A1E8724A8C8D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D0C0-BD98-4653-8D94-BB9D24977C9A}"/>
      </w:docPartPr>
      <w:docPartBody>
        <w:p w:rsidR="004F0D73" w:rsidRDefault="004F0D73">
          <w:pPr>
            <w:pStyle w:val="04B31238A41A4A60A1E8724A8C8D27CA"/>
          </w:pPr>
          <w:r>
            <w:t>Friday</w:t>
          </w:r>
        </w:p>
      </w:docPartBody>
    </w:docPart>
    <w:docPart>
      <w:docPartPr>
        <w:name w:val="9CF7F9DD333B4EDD91476C0DF330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0C8F-801F-4B2E-B746-4F397038C26D}"/>
      </w:docPartPr>
      <w:docPartBody>
        <w:p w:rsidR="004F0D73" w:rsidRDefault="004F0D73">
          <w:pPr>
            <w:pStyle w:val="9CF7F9DD333B4EDD91476C0DF3308B6D"/>
          </w:pPr>
          <w:r>
            <w:t>Saturday</w:t>
          </w:r>
        </w:p>
      </w:docPartBody>
    </w:docPart>
    <w:docPart>
      <w:docPartPr>
        <w:name w:val="59C656DD31574C4D923F8C6A121F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6217-1735-442D-99D0-280CCF79A538}"/>
      </w:docPartPr>
      <w:docPartBody>
        <w:p w:rsidR="004F0D73" w:rsidRDefault="004F0D73">
          <w:pPr>
            <w:pStyle w:val="59C656DD31574C4D923F8C6A121F9347"/>
          </w:pPr>
          <w:r>
            <w:t>Sunday</w:t>
          </w:r>
        </w:p>
      </w:docPartBody>
    </w:docPart>
    <w:docPart>
      <w:docPartPr>
        <w:name w:val="4CA3E78B349B4A819A408FC53C46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7037-27F7-4AB7-B87F-FED33E2FBBAA}"/>
      </w:docPartPr>
      <w:docPartBody>
        <w:p w:rsidR="004F0D73" w:rsidRDefault="004F0D73">
          <w:pPr>
            <w:pStyle w:val="4CA3E78B349B4A819A408FC53C461946"/>
          </w:pPr>
          <w:r>
            <w:t>Monday</w:t>
          </w:r>
        </w:p>
      </w:docPartBody>
    </w:docPart>
    <w:docPart>
      <w:docPartPr>
        <w:name w:val="885FAF1C477647D5AC648E57028B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37FE-F93E-45D2-A876-A0C24DEDBEFA}"/>
      </w:docPartPr>
      <w:docPartBody>
        <w:p w:rsidR="004F0D73" w:rsidRDefault="004F0D73">
          <w:pPr>
            <w:pStyle w:val="885FAF1C477647D5AC648E57028B573E"/>
          </w:pPr>
          <w:r>
            <w:t>Tuesday</w:t>
          </w:r>
        </w:p>
      </w:docPartBody>
    </w:docPart>
    <w:docPart>
      <w:docPartPr>
        <w:name w:val="6215FB51F45042EBB6302431298C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3C63-54FE-4F41-A1F4-5C74D54F649C}"/>
      </w:docPartPr>
      <w:docPartBody>
        <w:p w:rsidR="004F0D73" w:rsidRDefault="004F0D73">
          <w:pPr>
            <w:pStyle w:val="6215FB51F45042EBB6302431298CA264"/>
          </w:pPr>
          <w:r>
            <w:t>Wednesday</w:t>
          </w:r>
        </w:p>
      </w:docPartBody>
    </w:docPart>
    <w:docPart>
      <w:docPartPr>
        <w:name w:val="A828FBF2E77C4C6CB8FEBB67E582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181B-62FE-447D-BEF1-01C306D8E290}"/>
      </w:docPartPr>
      <w:docPartBody>
        <w:p w:rsidR="004F0D73" w:rsidRDefault="004F0D73">
          <w:pPr>
            <w:pStyle w:val="A828FBF2E77C4C6CB8FEBB67E582487F"/>
          </w:pPr>
          <w:r>
            <w:t>Thursday</w:t>
          </w:r>
        </w:p>
      </w:docPartBody>
    </w:docPart>
    <w:docPart>
      <w:docPartPr>
        <w:name w:val="102135092EF24BE6BB1DB6C9A7D1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1EDF-7EDC-4A84-A9CE-7D19C37E32D1}"/>
      </w:docPartPr>
      <w:docPartBody>
        <w:p w:rsidR="004F0D73" w:rsidRDefault="004F0D73">
          <w:pPr>
            <w:pStyle w:val="102135092EF24BE6BB1DB6C9A7D1AA44"/>
          </w:pPr>
          <w:r>
            <w:t>Friday</w:t>
          </w:r>
        </w:p>
      </w:docPartBody>
    </w:docPart>
    <w:docPart>
      <w:docPartPr>
        <w:name w:val="94FAB464BBB049729731C999D42BF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F906-64F2-475A-9A13-BD463288CD8E}"/>
      </w:docPartPr>
      <w:docPartBody>
        <w:p w:rsidR="004F0D73" w:rsidRDefault="004F0D73">
          <w:pPr>
            <w:pStyle w:val="94FAB464BBB049729731C999D42BF9A1"/>
          </w:pPr>
          <w:r>
            <w:t>Saturday</w:t>
          </w:r>
        </w:p>
      </w:docPartBody>
    </w:docPart>
    <w:docPart>
      <w:docPartPr>
        <w:name w:val="1BEF3A9316A444DF969BF5E9D7EE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B578-DB5C-408C-BC58-43DF9761FB20}"/>
      </w:docPartPr>
      <w:docPartBody>
        <w:p w:rsidR="004F0D73" w:rsidRDefault="004F0D73">
          <w:pPr>
            <w:pStyle w:val="1BEF3A9316A444DF969BF5E9D7EED4E5"/>
          </w:pPr>
          <w:r>
            <w:t>Sunday</w:t>
          </w:r>
        </w:p>
      </w:docPartBody>
    </w:docPart>
    <w:docPart>
      <w:docPartPr>
        <w:name w:val="E6B70566EFA447CBAE6F9698FA25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4D28-29BA-4A31-8D36-F478EBC52174}"/>
      </w:docPartPr>
      <w:docPartBody>
        <w:p w:rsidR="004F0D73" w:rsidRDefault="004F0D73">
          <w:pPr>
            <w:pStyle w:val="E6B70566EFA447CBAE6F9698FA2593A8"/>
          </w:pPr>
          <w:r>
            <w:t>Monday</w:t>
          </w:r>
        </w:p>
      </w:docPartBody>
    </w:docPart>
    <w:docPart>
      <w:docPartPr>
        <w:name w:val="779C7D1E3F724F8A8E77586D4437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6AEC-121C-4F4F-B975-7ECAB21C0F13}"/>
      </w:docPartPr>
      <w:docPartBody>
        <w:p w:rsidR="004F0D73" w:rsidRDefault="004F0D73">
          <w:pPr>
            <w:pStyle w:val="779C7D1E3F724F8A8E77586D4437702D"/>
          </w:pPr>
          <w:r>
            <w:t>Tuesday</w:t>
          </w:r>
        </w:p>
      </w:docPartBody>
    </w:docPart>
    <w:docPart>
      <w:docPartPr>
        <w:name w:val="6177D75BD04341A683442A6D45A7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12A4-86D9-46E9-B32F-7043D2781F79}"/>
      </w:docPartPr>
      <w:docPartBody>
        <w:p w:rsidR="004F0D73" w:rsidRDefault="004F0D73">
          <w:pPr>
            <w:pStyle w:val="6177D75BD04341A683442A6D45A70941"/>
          </w:pPr>
          <w:r>
            <w:t>Wednesday</w:t>
          </w:r>
        </w:p>
      </w:docPartBody>
    </w:docPart>
    <w:docPart>
      <w:docPartPr>
        <w:name w:val="D4D1BD243B4F45EC9F67EDD244E9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78BA-4FC6-4889-82D2-5F37E65EA170}"/>
      </w:docPartPr>
      <w:docPartBody>
        <w:p w:rsidR="004F0D73" w:rsidRDefault="004F0D73">
          <w:pPr>
            <w:pStyle w:val="D4D1BD243B4F45EC9F67EDD244E9FEA3"/>
          </w:pPr>
          <w:r>
            <w:t>Thursday</w:t>
          </w:r>
        </w:p>
      </w:docPartBody>
    </w:docPart>
    <w:docPart>
      <w:docPartPr>
        <w:name w:val="0AC5B99B29804BFD95AA48684A4E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1817-E7BA-4F53-8E99-DA3E3F932ADA}"/>
      </w:docPartPr>
      <w:docPartBody>
        <w:p w:rsidR="004F0D73" w:rsidRDefault="004F0D73">
          <w:pPr>
            <w:pStyle w:val="0AC5B99B29804BFD95AA48684A4E9784"/>
          </w:pPr>
          <w:r>
            <w:t>Friday</w:t>
          </w:r>
        </w:p>
      </w:docPartBody>
    </w:docPart>
    <w:docPart>
      <w:docPartPr>
        <w:name w:val="357B30E3863243E6864F276D8495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FC66-FFA6-4408-ABBD-C2915649B758}"/>
      </w:docPartPr>
      <w:docPartBody>
        <w:p w:rsidR="004F0D73" w:rsidRDefault="004F0D73">
          <w:pPr>
            <w:pStyle w:val="357B30E3863243E6864F276D849572E9"/>
          </w:pPr>
          <w:r>
            <w:t>Saturday</w:t>
          </w:r>
        </w:p>
      </w:docPartBody>
    </w:docPart>
    <w:docPart>
      <w:docPartPr>
        <w:name w:val="13546A1582C94EC283EA8A62FB21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8F65-941B-46ED-B0F2-BA0F80E2FCBA}"/>
      </w:docPartPr>
      <w:docPartBody>
        <w:p w:rsidR="004F0D73" w:rsidRDefault="004F0D73">
          <w:pPr>
            <w:pStyle w:val="13546A1582C94EC283EA8A62FB2122CA"/>
          </w:pPr>
          <w:r>
            <w:t>Sunday</w:t>
          </w:r>
        </w:p>
      </w:docPartBody>
    </w:docPart>
    <w:docPart>
      <w:docPartPr>
        <w:name w:val="DA12DB6728CF4AA39C5820BE60C6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3892-46E9-490C-94D0-1949C18790FA}"/>
      </w:docPartPr>
      <w:docPartBody>
        <w:p w:rsidR="004F0D73" w:rsidRDefault="004F0D73">
          <w:pPr>
            <w:pStyle w:val="DA12DB6728CF4AA39C5820BE60C697E9"/>
          </w:pPr>
          <w:r>
            <w:t>Monday</w:t>
          </w:r>
        </w:p>
      </w:docPartBody>
    </w:docPart>
    <w:docPart>
      <w:docPartPr>
        <w:name w:val="E599D8B27356487E8E4F5781ADEA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676DD-4BC6-4F9D-904C-EF10BFAA8889}"/>
      </w:docPartPr>
      <w:docPartBody>
        <w:p w:rsidR="004F0D73" w:rsidRDefault="004F0D73">
          <w:pPr>
            <w:pStyle w:val="E599D8B27356487E8E4F5781ADEAD24B"/>
          </w:pPr>
          <w:r>
            <w:t>Tuesday</w:t>
          </w:r>
        </w:p>
      </w:docPartBody>
    </w:docPart>
    <w:docPart>
      <w:docPartPr>
        <w:name w:val="95A0F9EBEAFD448DA8BD4D478EB4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12DAA-84C8-4C0A-9FB5-BA7ABF8E899E}"/>
      </w:docPartPr>
      <w:docPartBody>
        <w:p w:rsidR="004F0D73" w:rsidRDefault="004F0D73">
          <w:pPr>
            <w:pStyle w:val="95A0F9EBEAFD448DA8BD4D478EB4A3C9"/>
          </w:pPr>
          <w:r>
            <w:t>Wednesday</w:t>
          </w:r>
        </w:p>
      </w:docPartBody>
    </w:docPart>
    <w:docPart>
      <w:docPartPr>
        <w:name w:val="CF8CD0923D474D1CBCA888A8FF14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9888-9108-4178-9692-9FCFF38CD325}"/>
      </w:docPartPr>
      <w:docPartBody>
        <w:p w:rsidR="004F0D73" w:rsidRDefault="004F0D73">
          <w:pPr>
            <w:pStyle w:val="CF8CD0923D474D1CBCA888A8FF147853"/>
          </w:pPr>
          <w:r>
            <w:t>Thursday</w:t>
          </w:r>
        </w:p>
      </w:docPartBody>
    </w:docPart>
    <w:docPart>
      <w:docPartPr>
        <w:name w:val="A1AF679E09154E3F8CC5BA65D57A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994B-C31B-4947-83E6-FB2BE4AFDFF5}"/>
      </w:docPartPr>
      <w:docPartBody>
        <w:p w:rsidR="004F0D73" w:rsidRDefault="004F0D73">
          <w:pPr>
            <w:pStyle w:val="A1AF679E09154E3F8CC5BA65D57AA5AD"/>
          </w:pPr>
          <w:r>
            <w:t>Friday</w:t>
          </w:r>
        </w:p>
      </w:docPartBody>
    </w:docPart>
    <w:docPart>
      <w:docPartPr>
        <w:name w:val="03279590361F46EEB856844FA4703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B454-AFB6-4501-9FAB-43AEC17CA8E2}"/>
      </w:docPartPr>
      <w:docPartBody>
        <w:p w:rsidR="004F0D73" w:rsidRDefault="004F0D73">
          <w:pPr>
            <w:pStyle w:val="03279590361F46EEB856844FA4703A5A"/>
          </w:pPr>
          <w:r>
            <w:t>Saturday</w:t>
          </w:r>
        </w:p>
      </w:docPartBody>
    </w:docPart>
    <w:docPart>
      <w:docPartPr>
        <w:name w:val="A5EC1923C7864302BF6A97E51F74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AEDD-39DB-46CE-9289-F6D214E7BC2E}"/>
      </w:docPartPr>
      <w:docPartBody>
        <w:p w:rsidR="004F0D73" w:rsidRDefault="004F0D73" w:rsidP="004F0D73">
          <w:pPr>
            <w:pStyle w:val="A5EC1923C7864302BF6A97E51F742933"/>
          </w:pPr>
          <w:r>
            <w:t>Sunday</w:t>
          </w:r>
        </w:p>
      </w:docPartBody>
    </w:docPart>
    <w:docPart>
      <w:docPartPr>
        <w:name w:val="F58A8755A9AB4A219E20FB3B900A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6630D-48DA-4840-9EDE-551B9183B31F}"/>
      </w:docPartPr>
      <w:docPartBody>
        <w:p w:rsidR="004F0D73" w:rsidRDefault="004F0D73" w:rsidP="004F0D73">
          <w:pPr>
            <w:pStyle w:val="F58A8755A9AB4A219E20FB3B900A208C"/>
          </w:pPr>
          <w:r>
            <w:t>Monday</w:t>
          </w:r>
        </w:p>
      </w:docPartBody>
    </w:docPart>
    <w:docPart>
      <w:docPartPr>
        <w:name w:val="C9F610BC7D8048358DAE30D79B96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07BB-031B-423C-8BA3-DEE8505BA171}"/>
      </w:docPartPr>
      <w:docPartBody>
        <w:p w:rsidR="004F0D73" w:rsidRDefault="004F0D73" w:rsidP="004F0D73">
          <w:pPr>
            <w:pStyle w:val="C9F610BC7D8048358DAE30D79B96B11D"/>
          </w:pPr>
          <w:r>
            <w:t>Tuesday</w:t>
          </w:r>
        </w:p>
      </w:docPartBody>
    </w:docPart>
    <w:docPart>
      <w:docPartPr>
        <w:name w:val="3C1CF6F8531E43B7865335B40360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504B-86A9-41B6-A780-E2C0D19A65E1}"/>
      </w:docPartPr>
      <w:docPartBody>
        <w:p w:rsidR="004F0D73" w:rsidRDefault="004F0D73" w:rsidP="004F0D73">
          <w:pPr>
            <w:pStyle w:val="3C1CF6F8531E43B7865335B40360C894"/>
          </w:pPr>
          <w:r>
            <w:t>Wednesday</w:t>
          </w:r>
        </w:p>
      </w:docPartBody>
    </w:docPart>
    <w:docPart>
      <w:docPartPr>
        <w:name w:val="9590D1BCF2CD48188E2FF34FDD5BE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9EEC-B1EA-4429-A56B-28C95432BEF3}"/>
      </w:docPartPr>
      <w:docPartBody>
        <w:p w:rsidR="004F0D73" w:rsidRDefault="004F0D73" w:rsidP="004F0D73">
          <w:pPr>
            <w:pStyle w:val="9590D1BCF2CD48188E2FF34FDD5BE52C"/>
          </w:pPr>
          <w:r>
            <w:t>Thursday</w:t>
          </w:r>
        </w:p>
      </w:docPartBody>
    </w:docPart>
    <w:docPart>
      <w:docPartPr>
        <w:name w:val="7350F93DF22A470481D7A8D0BC71F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880C-62E5-4ED6-9195-9F3209083DEB}"/>
      </w:docPartPr>
      <w:docPartBody>
        <w:p w:rsidR="004F0D73" w:rsidRDefault="004F0D73" w:rsidP="004F0D73">
          <w:pPr>
            <w:pStyle w:val="7350F93DF22A470481D7A8D0BC71FE2F"/>
          </w:pPr>
          <w:r>
            <w:t>Friday</w:t>
          </w:r>
        </w:p>
      </w:docPartBody>
    </w:docPart>
    <w:docPart>
      <w:docPartPr>
        <w:name w:val="3A1B4C8208864F5482DD1CC024A7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1185-4C81-474B-880F-74784232EAD9}"/>
      </w:docPartPr>
      <w:docPartBody>
        <w:p w:rsidR="004F0D73" w:rsidRDefault="004F0D73" w:rsidP="004F0D73">
          <w:pPr>
            <w:pStyle w:val="3A1B4C8208864F5482DD1CC024A7CECD"/>
          </w:pPr>
          <w:r>
            <w:t>Saturday</w:t>
          </w:r>
        </w:p>
      </w:docPartBody>
    </w:docPart>
    <w:docPart>
      <w:docPartPr>
        <w:name w:val="FCD54EB1C36D4F38956B7D41020E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5D57-7F97-4C6D-A82F-CA1ADACB064A}"/>
      </w:docPartPr>
      <w:docPartBody>
        <w:p w:rsidR="004F0D73" w:rsidRDefault="004F0D73" w:rsidP="004F0D73">
          <w:pPr>
            <w:pStyle w:val="FCD54EB1C36D4F38956B7D41020E54FB"/>
          </w:pPr>
          <w:r>
            <w:t>Sunday</w:t>
          </w:r>
        </w:p>
      </w:docPartBody>
    </w:docPart>
    <w:docPart>
      <w:docPartPr>
        <w:name w:val="DD1BC0B1608040B69407E250C67E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5CBF-9332-4381-899A-9DD61C833A50}"/>
      </w:docPartPr>
      <w:docPartBody>
        <w:p w:rsidR="004F0D73" w:rsidRDefault="004F0D73" w:rsidP="004F0D73">
          <w:pPr>
            <w:pStyle w:val="DD1BC0B1608040B69407E250C67ECFE5"/>
          </w:pPr>
          <w:r>
            <w:t>Monday</w:t>
          </w:r>
        </w:p>
      </w:docPartBody>
    </w:docPart>
    <w:docPart>
      <w:docPartPr>
        <w:name w:val="F7545FC1CA574FEE8F29228BB2826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7A9FF-F033-41B8-ADDB-25E45AE56580}"/>
      </w:docPartPr>
      <w:docPartBody>
        <w:p w:rsidR="004F0D73" w:rsidRDefault="004F0D73" w:rsidP="004F0D73">
          <w:pPr>
            <w:pStyle w:val="F7545FC1CA574FEE8F29228BB2826F36"/>
          </w:pPr>
          <w:r>
            <w:t>Tuesday</w:t>
          </w:r>
        </w:p>
      </w:docPartBody>
    </w:docPart>
    <w:docPart>
      <w:docPartPr>
        <w:name w:val="34CC21FCC7334749B706E04E8F53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08A8-8EB9-4BCF-BC93-3A3B9914260D}"/>
      </w:docPartPr>
      <w:docPartBody>
        <w:p w:rsidR="004F0D73" w:rsidRDefault="004F0D73" w:rsidP="004F0D73">
          <w:pPr>
            <w:pStyle w:val="34CC21FCC7334749B706E04E8F538AC0"/>
          </w:pPr>
          <w:r>
            <w:t>Wednesday</w:t>
          </w:r>
        </w:p>
      </w:docPartBody>
    </w:docPart>
    <w:docPart>
      <w:docPartPr>
        <w:name w:val="EA1BBAAA94A542D9904D223CDF4F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180FE-0BA1-4BBF-87BC-8762C9D750BE}"/>
      </w:docPartPr>
      <w:docPartBody>
        <w:p w:rsidR="004F0D73" w:rsidRDefault="004F0D73" w:rsidP="004F0D73">
          <w:pPr>
            <w:pStyle w:val="EA1BBAAA94A542D9904D223CDF4F2C45"/>
          </w:pPr>
          <w:r>
            <w:t>Thursday</w:t>
          </w:r>
        </w:p>
      </w:docPartBody>
    </w:docPart>
    <w:docPart>
      <w:docPartPr>
        <w:name w:val="411F2675E7064E919ABA257B7863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548CC-5235-4463-A4C0-0299408815EF}"/>
      </w:docPartPr>
      <w:docPartBody>
        <w:p w:rsidR="004F0D73" w:rsidRDefault="004F0D73" w:rsidP="004F0D73">
          <w:pPr>
            <w:pStyle w:val="411F2675E7064E919ABA257B786367A4"/>
          </w:pPr>
          <w:r>
            <w:t>Friday</w:t>
          </w:r>
        </w:p>
      </w:docPartBody>
    </w:docPart>
    <w:docPart>
      <w:docPartPr>
        <w:name w:val="92F9C5CA328B421394CB0ED2FDE1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37D1-A3A9-4C11-9473-4B43A0D183B9}"/>
      </w:docPartPr>
      <w:docPartBody>
        <w:p w:rsidR="004F0D73" w:rsidRDefault="004F0D73" w:rsidP="004F0D73">
          <w:pPr>
            <w:pStyle w:val="92F9C5CA328B421394CB0ED2FDE1DE6F"/>
          </w:pPr>
          <w:r>
            <w:t>Saturday</w:t>
          </w:r>
        </w:p>
      </w:docPartBody>
    </w:docPart>
    <w:docPart>
      <w:docPartPr>
        <w:name w:val="6274E755F20E4BAC9A3C3C7B42EE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5500-D80F-46D3-8CBC-46F985355A05}"/>
      </w:docPartPr>
      <w:docPartBody>
        <w:p w:rsidR="004F0D73" w:rsidRDefault="004F0D73" w:rsidP="004F0D73">
          <w:pPr>
            <w:pStyle w:val="6274E755F20E4BAC9A3C3C7B42EE29A8"/>
          </w:pPr>
          <w:r>
            <w:t>Sunday</w:t>
          </w:r>
        </w:p>
      </w:docPartBody>
    </w:docPart>
    <w:docPart>
      <w:docPartPr>
        <w:name w:val="9A68B17268444321B323BB6BF989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E957-F5BB-49EB-A33D-4261E586021F}"/>
      </w:docPartPr>
      <w:docPartBody>
        <w:p w:rsidR="004F0D73" w:rsidRDefault="004F0D73" w:rsidP="004F0D73">
          <w:pPr>
            <w:pStyle w:val="9A68B17268444321B323BB6BF989F16A"/>
          </w:pPr>
          <w:r>
            <w:t>Monday</w:t>
          </w:r>
        </w:p>
      </w:docPartBody>
    </w:docPart>
    <w:docPart>
      <w:docPartPr>
        <w:name w:val="ED4B982BF3D54A138999CEC0236A6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DEE0-6FAE-4269-884E-52EA38EE111A}"/>
      </w:docPartPr>
      <w:docPartBody>
        <w:p w:rsidR="004F0D73" w:rsidRDefault="004F0D73" w:rsidP="004F0D73">
          <w:pPr>
            <w:pStyle w:val="ED4B982BF3D54A138999CEC0236A6996"/>
          </w:pPr>
          <w:r>
            <w:t>Tuesday</w:t>
          </w:r>
        </w:p>
      </w:docPartBody>
    </w:docPart>
    <w:docPart>
      <w:docPartPr>
        <w:name w:val="7F23416C2FA94CCB9DF40030DC94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4AB5-0063-4907-8907-28015163CF57}"/>
      </w:docPartPr>
      <w:docPartBody>
        <w:p w:rsidR="004F0D73" w:rsidRDefault="004F0D73" w:rsidP="004F0D73">
          <w:pPr>
            <w:pStyle w:val="7F23416C2FA94CCB9DF40030DC941DBA"/>
          </w:pPr>
          <w:r>
            <w:t>Wednesday</w:t>
          </w:r>
        </w:p>
      </w:docPartBody>
    </w:docPart>
    <w:docPart>
      <w:docPartPr>
        <w:name w:val="D9E4C1A30D504AD08CBAAC24C491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620FE-52A2-4A83-A77B-7132256879C5}"/>
      </w:docPartPr>
      <w:docPartBody>
        <w:p w:rsidR="004F0D73" w:rsidRDefault="004F0D73" w:rsidP="004F0D73">
          <w:pPr>
            <w:pStyle w:val="D9E4C1A30D504AD08CBAAC24C491A5E5"/>
          </w:pPr>
          <w:r>
            <w:t>Thursday</w:t>
          </w:r>
        </w:p>
      </w:docPartBody>
    </w:docPart>
    <w:docPart>
      <w:docPartPr>
        <w:name w:val="9CD09FA34BBA4697AECC0D480893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C4FD-88F0-4F11-9FE4-BF0C97AE98CF}"/>
      </w:docPartPr>
      <w:docPartBody>
        <w:p w:rsidR="004F0D73" w:rsidRDefault="004F0D73" w:rsidP="004F0D73">
          <w:pPr>
            <w:pStyle w:val="9CD09FA34BBA4697AECC0D480893465D"/>
          </w:pPr>
          <w:r>
            <w:t>Friday</w:t>
          </w:r>
        </w:p>
      </w:docPartBody>
    </w:docPart>
    <w:docPart>
      <w:docPartPr>
        <w:name w:val="A33E3EB843AE4E46A59D50FA62D6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6404-635B-4D64-AD81-F13F623FF2B1}"/>
      </w:docPartPr>
      <w:docPartBody>
        <w:p w:rsidR="004F0D73" w:rsidRDefault="004F0D73" w:rsidP="004F0D73">
          <w:pPr>
            <w:pStyle w:val="A33E3EB843AE4E46A59D50FA62D6B25A"/>
          </w:pPr>
          <w:r>
            <w:t>Saturday</w:t>
          </w:r>
        </w:p>
      </w:docPartBody>
    </w:docPart>
    <w:docPart>
      <w:docPartPr>
        <w:name w:val="D1D9FB06418E4D28A17CFDB91759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ECB2-7EC1-4E7C-932A-904BCA21AF02}"/>
      </w:docPartPr>
      <w:docPartBody>
        <w:p w:rsidR="004F0D73" w:rsidRDefault="004F0D73" w:rsidP="004F0D73">
          <w:pPr>
            <w:pStyle w:val="D1D9FB06418E4D28A17CFDB9175995C0"/>
          </w:pPr>
          <w:r>
            <w:t>Sunday</w:t>
          </w:r>
        </w:p>
      </w:docPartBody>
    </w:docPart>
    <w:docPart>
      <w:docPartPr>
        <w:name w:val="E27F04F2D4154545A18464C3CE22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329C-189D-4D72-ABC3-2495498EDBB2}"/>
      </w:docPartPr>
      <w:docPartBody>
        <w:p w:rsidR="004F0D73" w:rsidRDefault="004F0D73" w:rsidP="004F0D73">
          <w:pPr>
            <w:pStyle w:val="E27F04F2D4154545A18464C3CE220E79"/>
          </w:pPr>
          <w:r>
            <w:t>Monday</w:t>
          </w:r>
        </w:p>
      </w:docPartBody>
    </w:docPart>
    <w:docPart>
      <w:docPartPr>
        <w:name w:val="DB9BB353EC3D4A65BA9C9CCADC0DD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1313-C820-4E66-AC0C-6EDC3303C867}"/>
      </w:docPartPr>
      <w:docPartBody>
        <w:p w:rsidR="004F0D73" w:rsidRDefault="004F0D73" w:rsidP="004F0D73">
          <w:pPr>
            <w:pStyle w:val="DB9BB353EC3D4A65BA9C9CCADC0DD1B9"/>
          </w:pPr>
          <w:r>
            <w:t>Tuesday</w:t>
          </w:r>
        </w:p>
      </w:docPartBody>
    </w:docPart>
    <w:docPart>
      <w:docPartPr>
        <w:name w:val="FB4D1839FD964B17B54C294D7C31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70DC-5346-4FD7-876A-1B4DBCB56663}"/>
      </w:docPartPr>
      <w:docPartBody>
        <w:p w:rsidR="004F0D73" w:rsidRDefault="004F0D73" w:rsidP="004F0D73">
          <w:pPr>
            <w:pStyle w:val="FB4D1839FD964B17B54C294D7C31069A"/>
          </w:pPr>
          <w:r>
            <w:t>Wednesday</w:t>
          </w:r>
        </w:p>
      </w:docPartBody>
    </w:docPart>
    <w:docPart>
      <w:docPartPr>
        <w:name w:val="F7217DE642984694AE1A6271897C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A6B3-C5B4-43D2-91C2-6036AFE25EE7}"/>
      </w:docPartPr>
      <w:docPartBody>
        <w:p w:rsidR="004F0D73" w:rsidRDefault="004F0D73" w:rsidP="004F0D73">
          <w:pPr>
            <w:pStyle w:val="F7217DE642984694AE1A6271897CAA6C"/>
          </w:pPr>
          <w:r>
            <w:t>Thursday</w:t>
          </w:r>
        </w:p>
      </w:docPartBody>
    </w:docPart>
    <w:docPart>
      <w:docPartPr>
        <w:name w:val="FC44C191493548D4B9DC8D3D1A05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211F-5815-478B-A973-BE26F82414A1}"/>
      </w:docPartPr>
      <w:docPartBody>
        <w:p w:rsidR="004F0D73" w:rsidRDefault="004F0D73" w:rsidP="004F0D73">
          <w:pPr>
            <w:pStyle w:val="FC44C191493548D4B9DC8D3D1A0589A7"/>
          </w:pPr>
          <w:r>
            <w:t>Friday</w:t>
          </w:r>
        </w:p>
      </w:docPartBody>
    </w:docPart>
    <w:docPart>
      <w:docPartPr>
        <w:name w:val="D5A90E0BAB964C9A833E8E1BB0AEB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8573-1FA8-4D54-9900-7942A2F9C4EA}"/>
      </w:docPartPr>
      <w:docPartBody>
        <w:p w:rsidR="004F0D73" w:rsidRDefault="004F0D73" w:rsidP="004F0D73">
          <w:pPr>
            <w:pStyle w:val="D5A90E0BAB964C9A833E8E1BB0AEB69F"/>
          </w:pPr>
          <w:r>
            <w:t>Saturday</w:t>
          </w:r>
        </w:p>
      </w:docPartBody>
    </w:docPart>
    <w:docPart>
      <w:docPartPr>
        <w:name w:val="48DEB1930FA842A29D04AA021643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A083-5E4A-465E-9CD6-9FC721E50A77}"/>
      </w:docPartPr>
      <w:docPartBody>
        <w:p w:rsidR="004F0D73" w:rsidRDefault="004F0D73" w:rsidP="004F0D73">
          <w:pPr>
            <w:pStyle w:val="48DEB1930FA842A29D04AA0216436884"/>
          </w:pPr>
          <w:r>
            <w:t>Sunday</w:t>
          </w:r>
        </w:p>
      </w:docPartBody>
    </w:docPart>
    <w:docPart>
      <w:docPartPr>
        <w:name w:val="B00C41C936D844E5832D02A9BEC5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7F02-557D-414C-950C-5451608ADE66}"/>
      </w:docPartPr>
      <w:docPartBody>
        <w:p w:rsidR="004F0D73" w:rsidRDefault="004F0D73" w:rsidP="004F0D73">
          <w:pPr>
            <w:pStyle w:val="B00C41C936D844E5832D02A9BEC53946"/>
          </w:pPr>
          <w:r>
            <w:t>Monday</w:t>
          </w:r>
        </w:p>
      </w:docPartBody>
    </w:docPart>
    <w:docPart>
      <w:docPartPr>
        <w:name w:val="58F436B1450744D6A8C1670BE2DA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1312-EE26-4548-A0A0-12A2D5E9CE4C}"/>
      </w:docPartPr>
      <w:docPartBody>
        <w:p w:rsidR="004F0D73" w:rsidRDefault="004F0D73" w:rsidP="004F0D73">
          <w:pPr>
            <w:pStyle w:val="58F436B1450744D6A8C1670BE2DAFD59"/>
          </w:pPr>
          <w:r>
            <w:t>Tuesday</w:t>
          </w:r>
        </w:p>
      </w:docPartBody>
    </w:docPart>
    <w:docPart>
      <w:docPartPr>
        <w:name w:val="C9631826EC9F4CB0805A1C7F7B9D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A299-49E1-439A-A0F1-D4B4F80EFD78}"/>
      </w:docPartPr>
      <w:docPartBody>
        <w:p w:rsidR="004F0D73" w:rsidRDefault="004F0D73" w:rsidP="004F0D73">
          <w:pPr>
            <w:pStyle w:val="C9631826EC9F4CB0805A1C7F7B9D932C"/>
          </w:pPr>
          <w:r>
            <w:t>Wednesday</w:t>
          </w:r>
        </w:p>
      </w:docPartBody>
    </w:docPart>
    <w:docPart>
      <w:docPartPr>
        <w:name w:val="1892235C4B7E4A30972CBD780091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3AB8-2062-4FB6-8E92-26AD15EFC66E}"/>
      </w:docPartPr>
      <w:docPartBody>
        <w:p w:rsidR="004F0D73" w:rsidRDefault="004F0D73" w:rsidP="004F0D73">
          <w:pPr>
            <w:pStyle w:val="1892235C4B7E4A30972CBD780091E960"/>
          </w:pPr>
          <w:r>
            <w:t>Thursday</w:t>
          </w:r>
        </w:p>
      </w:docPartBody>
    </w:docPart>
    <w:docPart>
      <w:docPartPr>
        <w:name w:val="F85FE589426F4D72A562764D971B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E0D0-5215-4652-BACE-EBA99B6B9395}"/>
      </w:docPartPr>
      <w:docPartBody>
        <w:p w:rsidR="004F0D73" w:rsidRDefault="004F0D73" w:rsidP="004F0D73">
          <w:pPr>
            <w:pStyle w:val="F85FE589426F4D72A562764D971B6669"/>
          </w:pPr>
          <w:r>
            <w:t>Friday</w:t>
          </w:r>
        </w:p>
      </w:docPartBody>
    </w:docPart>
    <w:docPart>
      <w:docPartPr>
        <w:name w:val="8EF0D5BDB1A34243BB0D2CB082F2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A1A0-A569-44A3-9ED5-6798312BA66E}"/>
      </w:docPartPr>
      <w:docPartBody>
        <w:p w:rsidR="004F0D73" w:rsidRDefault="004F0D73" w:rsidP="004F0D73">
          <w:pPr>
            <w:pStyle w:val="8EF0D5BDB1A34243BB0D2CB082F2A44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73"/>
    <w:rsid w:val="0021581E"/>
    <w:rsid w:val="00315818"/>
    <w:rsid w:val="00316340"/>
    <w:rsid w:val="004F0D73"/>
    <w:rsid w:val="00506E89"/>
    <w:rsid w:val="00715EE9"/>
    <w:rsid w:val="0072322F"/>
    <w:rsid w:val="00867174"/>
    <w:rsid w:val="009001A1"/>
    <w:rsid w:val="00B67096"/>
    <w:rsid w:val="00F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F7626E248249EE98E641893372C8DA">
    <w:name w:val="E0F7626E248249EE98E641893372C8DA"/>
  </w:style>
  <w:style w:type="paragraph" w:customStyle="1" w:styleId="3E84AC1D2F444E44B79EFC6E07878A08">
    <w:name w:val="3E84AC1D2F444E44B79EFC6E07878A08"/>
  </w:style>
  <w:style w:type="paragraph" w:customStyle="1" w:styleId="37FF07F74DFA4F428B396D3F67D55882">
    <w:name w:val="37FF07F74DFA4F428B396D3F67D55882"/>
  </w:style>
  <w:style w:type="paragraph" w:customStyle="1" w:styleId="F8D5D5F6027F444F9998D35E2BC46FB8">
    <w:name w:val="F8D5D5F6027F444F9998D35E2BC46FB8"/>
  </w:style>
  <w:style w:type="paragraph" w:customStyle="1" w:styleId="D5CFD7CFFC654CAE95AB84A7BAE2BE84">
    <w:name w:val="D5CFD7CFFC654CAE95AB84A7BAE2BE84"/>
  </w:style>
  <w:style w:type="paragraph" w:customStyle="1" w:styleId="94522AB9A6954EAC9C85847F3A212D9C">
    <w:name w:val="94522AB9A6954EAC9C85847F3A212D9C"/>
  </w:style>
  <w:style w:type="paragraph" w:customStyle="1" w:styleId="90A4B0F5F0EF430F9F120C496C1B3545">
    <w:name w:val="90A4B0F5F0EF430F9F120C496C1B3545"/>
  </w:style>
  <w:style w:type="paragraph" w:customStyle="1" w:styleId="CE0B2CB3EF8949E396D65FBD45F23947">
    <w:name w:val="CE0B2CB3EF8949E396D65FBD45F23947"/>
  </w:style>
  <w:style w:type="paragraph" w:customStyle="1" w:styleId="1526C9BDF14D4BEAA0BF427A68DAB1FD">
    <w:name w:val="1526C9BDF14D4BEAA0BF427A68DAB1FD"/>
  </w:style>
  <w:style w:type="paragraph" w:customStyle="1" w:styleId="520DE690AC094B548059BEA18AD150EF">
    <w:name w:val="520DE690AC094B548059BEA18AD150EF"/>
  </w:style>
  <w:style w:type="paragraph" w:customStyle="1" w:styleId="825A383BEA764963B1C65951C304AF67">
    <w:name w:val="825A383BEA764963B1C65951C304AF67"/>
  </w:style>
  <w:style w:type="paragraph" w:customStyle="1" w:styleId="F2473097DB024888963935153F4B2E26">
    <w:name w:val="F2473097DB024888963935153F4B2E26"/>
  </w:style>
  <w:style w:type="paragraph" w:customStyle="1" w:styleId="04B31238A41A4A60A1E8724A8C8D27CA">
    <w:name w:val="04B31238A41A4A60A1E8724A8C8D27CA"/>
  </w:style>
  <w:style w:type="paragraph" w:customStyle="1" w:styleId="9CF7F9DD333B4EDD91476C0DF3308B6D">
    <w:name w:val="9CF7F9DD333B4EDD91476C0DF3308B6D"/>
  </w:style>
  <w:style w:type="paragraph" w:customStyle="1" w:styleId="59C656DD31574C4D923F8C6A121F9347">
    <w:name w:val="59C656DD31574C4D923F8C6A121F9347"/>
  </w:style>
  <w:style w:type="paragraph" w:customStyle="1" w:styleId="4CA3E78B349B4A819A408FC53C461946">
    <w:name w:val="4CA3E78B349B4A819A408FC53C461946"/>
  </w:style>
  <w:style w:type="paragraph" w:customStyle="1" w:styleId="885FAF1C477647D5AC648E57028B573E">
    <w:name w:val="885FAF1C477647D5AC648E57028B573E"/>
  </w:style>
  <w:style w:type="paragraph" w:customStyle="1" w:styleId="6215FB51F45042EBB6302431298CA264">
    <w:name w:val="6215FB51F45042EBB6302431298CA264"/>
  </w:style>
  <w:style w:type="paragraph" w:customStyle="1" w:styleId="A828FBF2E77C4C6CB8FEBB67E582487F">
    <w:name w:val="A828FBF2E77C4C6CB8FEBB67E582487F"/>
  </w:style>
  <w:style w:type="paragraph" w:customStyle="1" w:styleId="102135092EF24BE6BB1DB6C9A7D1AA44">
    <w:name w:val="102135092EF24BE6BB1DB6C9A7D1AA44"/>
  </w:style>
  <w:style w:type="paragraph" w:customStyle="1" w:styleId="94FAB464BBB049729731C999D42BF9A1">
    <w:name w:val="94FAB464BBB049729731C999D42BF9A1"/>
  </w:style>
  <w:style w:type="paragraph" w:customStyle="1" w:styleId="1BEF3A9316A444DF969BF5E9D7EED4E5">
    <w:name w:val="1BEF3A9316A444DF969BF5E9D7EED4E5"/>
  </w:style>
  <w:style w:type="paragraph" w:customStyle="1" w:styleId="E6B70566EFA447CBAE6F9698FA2593A8">
    <w:name w:val="E6B70566EFA447CBAE6F9698FA2593A8"/>
  </w:style>
  <w:style w:type="paragraph" w:customStyle="1" w:styleId="779C7D1E3F724F8A8E77586D4437702D">
    <w:name w:val="779C7D1E3F724F8A8E77586D4437702D"/>
  </w:style>
  <w:style w:type="paragraph" w:customStyle="1" w:styleId="6177D75BD04341A683442A6D45A70941">
    <w:name w:val="6177D75BD04341A683442A6D45A70941"/>
  </w:style>
  <w:style w:type="paragraph" w:customStyle="1" w:styleId="D4D1BD243B4F45EC9F67EDD244E9FEA3">
    <w:name w:val="D4D1BD243B4F45EC9F67EDD244E9FEA3"/>
  </w:style>
  <w:style w:type="paragraph" w:customStyle="1" w:styleId="0AC5B99B29804BFD95AA48684A4E9784">
    <w:name w:val="0AC5B99B29804BFD95AA48684A4E9784"/>
  </w:style>
  <w:style w:type="paragraph" w:customStyle="1" w:styleId="357B30E3863243E6864F276D849572E9">
    <w:name w:val="357B30E3863243E6864F276D849572E9"/>
  </w:style>
  <w:style w:type="paragraph" w:customStyle="1" w:styleId="13546A1582C94EC283EA8A62FB2122CA">
    <w:name w:val="13546A1582C94EC283EA8A62FB2122CA"/>
  </w:style>
  <w:style w:type="paragraph" w:customStyle="1" w:styleId="DA12DB6728CF4AA39C5820BE60C697E9">
    <w:name w:val="DA12DB6728CF4AA39C5820BE60C697E9"/>
  </w:style>
  <w:style w:type="paragraph" w:customStyle="1" w:styleId="E599D8B27356487E8E4F5781ADEAD24B">
    <w:name w:val="E599D8B27356487E8E4F5781ADEAD24B"/>
  </w:style>
  <w:style w:type="paragraph" w:customStyle="1" w:styleId="95A0F9EBEAFD448DA8BD4D478EB4A3C9">
    <w:name w:val="95A0F9EBEAFD448DA8BD4D478EB4A3C9"/>
  </w:style>
  <w:style w:type="paragraph" w:customStyle="1" w:styleId="CF8CD0923D474D1CBCA888A8FF147853">
    <w:name w:val="CF8CD0923D474D1CBCA888A8FF147853"/>
  </w:style>
  <w:style w:type="paragraph" w:customStyle="1" w:styleId="A1AF679E09154E3F8CC5BA65D57AA5AD">
    <w:name w:val="A1AF679E09154E3F8CC5BA65D57AA5AD"/>
  </w:style>
  <w:style w:type="paragraph" w:customStyle="1" w:styleId="03279590361F46EEB856844FA4703A5A">
    <w:name w:val="03279590361F46EEB856844FA4703A5A"/>
  </w:style>
  <w:style w:type="paragraph" w:customStyle="1" w:styleId="A5EC1923C7864302BF6A97E51F742933">
    <w:name w:val="A5EC1923C7864302BF6A97E51F742933"/>
    <w:rsid w:val="004F0D73"/>
  </w:style>
  <w:style w:type="paragraph" w:customStyle="1" w:styleId="F58A8755A9AB4A219E20FB3B900A208C">
    <w:name w:val="F58A8755A9AB4A219E20FB3B900A208C"/>
    <w:rsid w:val="004F0D73"/>
  </w:style>
  <w:style w:type="paragraph" w:customStyle="1" w:styleId="C9F610BC7D8048358DAE30D79B96B11D">
    <w:name w:val="C9F610BC7D8048358DAE30D79B96B11D"/>
    <w:rsid w:val="004F0D73"/>
  </w:style>
  <w:style w:type="paragraph" w:customStyle="1" w:styleId="3C1CF6F8531E43B7865335B40360C894">
    <w:name w:val="3C1CF6F8531E43B7865335B40360C894"/>
    <w:rsid w:val="004F0D73"/>
  </w:style>
  <w:style w:type="paragraph" w:customStyle="1" w:styleId="9590D1BCF2CD48188E2FF34FDD5BE52C">
    <w:name w:val="9590D1BCF2CD48188E2FF34FDD5BE52C"/>
    <w:rsid w:val="004F0D73"/>
  </w:style>
  <w:style w:type="paragraph" w:customStyle="1" w:styleId="7350F93DF22A470481D7A8D0BC71FE2F">
    <w:name w:val="7350F93DF22A470481D7A8D0BC71FE2F"/>
    <w:rsid w:val="004F0D73"/>
  </w:style>
  <w:style w:type="paragraph" w:customStyle="1" w:styleId="3A1B4C8208864F5482DD1CC024A7CECD">
    <w:name w:val="3A1B4C8208864F5482DD1CC024A7CECD"/>
    <w:rsid w:val="004F0D73"/>
  </w:style>
  <w:style w:type="paragraph" w:customStyle="1" w:styleId="FCD54EB1C36D4F38956B7D41020E54FB">
    <w:name w:val="FCD54EB1C36D4F38956B7D41020E54FB"/>
    <w:rsid w:val="004F0D73"/>
  </w:style>
  <w:style w:type="paragraph" w:customStyle="1" w:styleId="DD1BC0B1608040B69407E250C67ECFE5">
    <w:name w:val="DD1BC0B1608040B69407E250C67ECFE5"/>
    <w:rsid w:val="004F0D73"/>
  </w:style>
  <w:style w:type="paragraph" w:customStyle="1" w:styleId="F7545FC1CA574FEE8F29228BB2826F36">
    <w:name w:val="F7545FC1CA574FEE8F29228BB2826F36"/>
    <w:rsid w:val="004F0D73"/>
  </w:style>
  <w:style w:type="paragraph" w:customStyle="1" w:styleId="34CC21FCC7334749B706E04E8F538AC0">
    <w:name w:val="34CC21FCC7334749B706E04E8F538AC0"/>
    <w:rsid w:val="004F0D73"/>
  </w:style>
  <w:style w:type="paragraph" w:customStyle="1" w:styleId="EA1BBAAA94A542D9904D223CDF4F2C45">
    <w:name w:val="EA1BBAAA94A542D9904D223CDF4F2C45"/>
    <w:rsid w:val="004F0D73"/>
  </w:style>
  <w:style w:type="paragraph" w:customStyle="1" w:styleId="411F2675E7064E919ABA257B786367A4">
    <w:name w:val="411F2675E7064E919ABA257B786367A4"/>
    <w:rsid w:val="004F0D73"/>
  </w:style>
  <w:style w:type="paragraph" w:customStyle="1" w:styleId="92F9C5CA328B421394CB0ED2FDE1DE6F">
    <w:name w:val="92F9C5CA328B421394CB0ED2FDE1DE6F"/>
    <w:rsid w:val="004F0D73"/>
  </w:style>
  <w:style w:type="paragraph" w:customStyle="1" w:styleId="6274E755F20E4BAC9A3C3C7B42EE29A8">
    <w:name w:val="6274E755F20E4BAC9A3C3C7B42EE29A8"/>
    <w:rsid w:val="004F0D73"/>
  </w:style>
  <w:style w:type="paragraph" w:customStyle="1" w:styleId="9A68B17268444321B323BB6BF989F16A">
    <w:name w:val="9A68B17268444321B323BB6BF989F16A"/>
    <w:rsid w:val="004F0D73"/>
  </w:style>
  <w:style w:type="paragraph" w:customStyle="1" w:styleId="ED4B982BF3D54A138999CEC0236A6996">
    <w:name w:val="ED4B982BF3D54A138999CEC0236A6996"/>
    <w:rsid w:val="004F0D73"/>
  </w:style>
  <w:style w:type="paragraph" w:customStyle="1" w:styleId="7F23416C2FA94CCB9DF40030DC941DBA">
    <w:name w:val="7F23416C2FA94CCB9DF40030DC941DBA"/>
    <w:rsid w:val="004F0D73"/>
  </w:style>
  <w:style w:type="paragraph" w:customStyle="1" w:styleId="D9E4C1A30D504AD08CBAAC24C491A5E5">
    <w:name w:val="D9E4C1A30D504AD08CBAAC24C491A5E5"/>
    <w:rsid w:val="004F0D73"/>
  </w:style>
  <w:style w:type="paragraph" w:customStyle="1" w:styleId="9CD09FA34BBA4697AECC0D480893465D">
    <w:name w:val="9CD09FA34BBA4697AECC0D480893465D"/>
    <w:rsid w:val="004F0D73"/>
  </w:style>
  <w:style w:type="paragraph" w:customStyle="1" w:styleId="A33E3EB843AE4E46A59D50FA62D6B25A">
    <w:name w:val="A33E3EB843AE4E46A59D50FA62D6B25A"/>
    <w:rsid w:val="004F0D73"/>
  </w:style>
  <w:style w:type="paragraph" w:customStyle="1" w:styleId="D1D9FB06418E4D28A17CFDB9175995C0">
    <w:name w:val="D1D9FB06418E4D28A17CFDB9175995C0"/>
    <w:rsid w:val="004F0D73"/>
  </w:style>
  <w:style w:type="paragraph" w:customStyle="1" w:styleId="E27F04F2D4154545A18464C3CE220E79">
    <w:name w:val="E27F04F2D4154545A18464C3CE220E79"/>
    <w:rsid w:val="004F0D73"/>
  </w:style>
  <w:style w:type="paragraph" w:customStyle="1" w:styleId="DB9BB353EC3D4A65BA9C9CCADC0DD1B9">
    <w:name w:val="DB9BB353EC3D4A65BA9C9CCADC0DD1B9"/>
    <w:rsid w:val="004F0D73"/>
  </w:style>
  <w:style w:type="paragraph" w:customStyle="1" w:styleId="FB4D1839FD964B17B54C294D7C31069A">
    <w:name w:val="FB4D1839FD964B17B54C294D7C31069A"/>
    <w:rsid w:val="004F0D73"/>
  </w:style>
  <w:style w:type="paragraph" w:customStyle="1" w:styleId="F7217DE642984694AE1A6271897CAA6C">
    <w:name w:val="F7217DE642984694AE1A6271897CAA6C"/>
    <w:rsid w:val="004F0D73"/>
  </w:style>
  <w:style w:type="paragraph" w:customStyle="1" w:styleId="FC44C191493548D4B9DC8D3D1A0589A7">
    <w:name w:val="FC44C191493548D4B9DC8D3D1A0589A7"/>
    <w:rsid w:val="004F0D73"/>
  </w:style>
  <w:style w:type="paragraph" w:customStyle="1" w:styleId="D5A90E0BAB964C9A833E8E1BB0AEB69F">
    <w:name w:val="D5A90E0BAB964C9A833E8E1BB0AEB69F"/>
    <w:rsid w:val="004F0D73"/>
  </w:style>
  <w:style w:type="paragraph" w:customStyle="1" w:styleId="48DEB1930FA842A29D04AA0216436884">
    <w:name w:val="48DEB1930FA842A29D04AA0216436884"/>
    <w:rsid w:val="004F0D73"/>
  </w:style>
  <w:style w:type="paragraph" w:customStyle="1" w:styleId="B00C41C936D844E5832D02A9BEC53946">
    <w:name w:val="B00C41C936D844E5832D02A9BEC53946"/>
    <w:rsid w:val="004F0D73"/>
  </w:style>
  <w:style w:type="paragraph" w:customStyle="1" w:styleId="58F436B1450744D6A8C1670BE2DAFD59">
    <w:name w:val="58F436B1450744D6A8C1670BE2DAFD59"/>
    <w:rsid w:val="004F0D73"/>
  </w:style>
  <w:style w:type="paragraph" w:customStyle="1" w:styleId="C9631826EC9F4CB0805A1C7F7B9D932C">
    <w:name w:val="C9631826EC9F4CB0805A1C7F7B9D932C"/>
    <w:rsid w:val="004F0D73"/>
  </w:style>
  <w:style w:type="paragraph" w:customStyle="1" w:styleId="1892235C4B7E4A30972CBD780091E960">
    <w:name w:val="1892235C4B7E4A30972CBD780091E960"/>
    <w:rsid w:val="004F0D73"/>
  </w:style>
  <w:style w:type="paragraph" w:customStyle="1" w:styleId="F85FE589426F4D72A562764D971B6669">
    <w:name w:val="F85FE589426F4D72A562764D971B6669"/>
    <w:rsid w:val="004F0D73"/>
  </w:style>
  <w:style w:type="paragraph" w:customStyle="1" w:styleId="8EF0D5BDB1A34243BB0D2CB082F2A443">
    <w:name w:val="8EF0D5BDB1A34243BB0D2CB082F2A443"/>
    <w:rsid w:val="004F0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ustom 10">
      <a:dk1>
        <a:sysClr val="windowText" lastClr="000000"/>
      </a:dk1>
      <a:lt1>
        <a:sysClr val="window" lastClr="FFFFFF"/>
      </a:lt1>
      <a:dk2>
        <a:srgbClr val="FF0000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10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2025-03-12T14:03:00Z</dcterms:created>
  <dcterms:modified xsi:type="dcterms:W3CDTF">2025-03-12T14:03:00Z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